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C7" w:rsidRDefault="00F0084E" w:rsidP="00847EC7">
      <w:pPr>
        <w:jc w:val="both"/>
        <w:rPr>
          <w:rFonts w:cs="Calibri"/>
        </w:rPr>
      </w:pPr>
      <w:r>
        <w:rPr>
          <w:rFonts w:cs="Calibri"/>
        </w:rPr>
        <w:t xml:space="preserve">Send completed referrals to </w:t>
      </w:r>
      <w:hyperlink r:id="rId8" w:history="1">
        <w:r w:rsidRPr="007E5D41">
          <w:rPr>
            <w:rStyle w:val="Hyperlink"/>
            <w:rFonts w:cs="Calibri"/>
          </w:rPr>
          <w:t>BSHASC@brighton-hove.gov.uk</w:t>
        </w:r>
      </w:hyperlink>
      <w:r>
        <w:rPr>
          <w:rFonts w:cs="Calibri"/>
        </w:rPr>
        <w:t xml:space="preserve"> This service is delivered from Montague House (Brighton). Enquiries: </w:t>
      </w:r>
      <w:r>
        <w:t>01273 290409</w:t>
      </w:r>
      <w:r w:rsidR="00847EC7">
        <w:t xml:space="preserve">. </w:t>
      </w:r>
      <w:r w:rsidR="00847EC7" w:rsidRPr="00847EC7">
        <w:rPr>
          <w:rFonts w:cs="Calibri"/>
        </w:rPr>
        <w:t xml:space="preserve">The Low Vision </w:t>
      </w:r>
      <w:r w:rsidR="00847EC7">
        <w:rPr>
          <w:rFonts w:cs="Calibri"/>
        </w:rPr>
        <w:t xml:space="preserve">(LV) </w:t>
      </w:r>
      <w:r w:rsidR="00847EC7" w:rsidRPr="00847EC7">
        <w:rPr>
          <w:rFonts w:cs="Calibri"/>
        </w:rPr>
        <w:t xml:space="preserve">/ Vision Rehabilitation Service is run by the Vision Rehabilitation Specialists at Brighton &amp; Hove Council, Social Care.  </w:t>
      </w:r>
    </w:p>
    <w:p w:rsidR="00847EC7" w:rsidRDefault="00847EC7" w:rsidP="00847EC7">
      <w:pPr>
        <w:pStyle w:val="ListParagraph"/>
        <w:numPr>
          <w:ilvl w:val="0"/>
          <w:numId w:val="11"/>
        </w:numPr>
        <w:jc w:val="both"/>
        <w:rPr>
          <w:rFonts w:cs="Calibri"/>
        </w:rPr>
      </w:pPr>
      <w:r w:rsidRPr="00847EC7">
        <w:rPr>
          <w:rFonts w:cs="Calibri"/>
          <w:b/>
        </w:rPr>
        <w:t>LV</w:t>
      </w:r>
      <w:r>
        <w:rPr>
          <w:rFonts w:cs="Calibri"/>
        </w:rPr>
        <w:t xml:space="preserve">: </w:t>
      </w:r>
      <w:r w:rsidRPr="00847EC7">
        <w:rPr>
          <w:rFonts w:cs="Calibri"/>
        </w:rPr>
        <w:t>A low vision appointment would look mainly at reading needs and issuing low vision aids such as magnifiers on a long</w:t>
      </w:r>
      <w:r>
        <w:rPr>
          <w:rFonts w:cs="Calibri"/>
        </w:rPr>
        <w:t>-</w:t>
      </w:r>
      <w:r w:rsidRPr="00847EC7">
        <w:rPr>
          <w:rFonts w:cs="Calibri"/>
        </w:rPr>
        <w:t xml:space="preserve">term loan basis.  </w:t>
      </w:r>
    </w:p>
    <w:p w:rsidR="00847EC7" w:rsidRDefault="00847EC7" w:rsidP="00847EC7">
      <w:pPr>
        <w:pStyle w:val="ListParagraph"/>
        <w:numPr>
          <w:ilvl w:val="0"/>
          <w:numId w:val="11"/>
        </w:numPr>
        <w:jc w:val="both"/>
        <w:rPr>
          <w:rFonts w:cs="Calibri"/>
        </w:rPr>
      </w:pPr>
      <w:r w:rsidRPr="00847EC7">
        <w:rPr>
          <w:rFonts w:cs="Calibri"/>
          <w:b/>
        </w:rPr>
        <w:t>LV &amp; Rehab</w:t>
      </w:r>
      <w:r>
        <w:rPr>
          <w:rFonts w:cs="Calibri"/>
        </w:rPr>
        <w:t xml:space="preserve">: </w:t>
      </w:r>
      <w:r w:rsidRPr="00847EC7">
        <w:rPr>
          <w:rFonts w:cs="Calibri"/>
        </w:rPr>
        <w:t xml:space="preserve">A low vision &amp; rehabilitation appointment would cover this and </w:t>
      </w:r>
      <w:r>
        <w:rPr>
          <w:rFonts w:cs="Calibri"/>
        </w:rPr>
        <w:t xml:space="preserve">any </w:t>
      </w:r>
      <w:r w:rsidRPr="00847EC7">
        <w:rPr>
          <w:rFonts w:cs="Calibri"/>
        </w:rPr>
        <w:t xml:space="preserve">additional needs such as orientation &amp; mobility (including white cane training), food </w:t>
      </w:r>
      <w:r>
        <w:rPr>
          <w:rFonts w:cs="Calibri"/>
        </w:rPr>
        <w:t>&amp;</w:t>
      </w:r>
      <w:r w:rsidRPr="00847EC7">
        <w:rPr>
          <w:rFonts w:cs="Calibri"/>
        </w:rPr>
        <w:t xml:space="preserve"> drink preparation, personal care and technology.  </w:t>
      </w:r>
    </w:p>
    <w:p w:rsidR="00847EC7" w:rsidRPr="00847EC7" w:rsidRDefault="00847EC7" w:rsidP="00847EC7">
      <w:pPr>
        <w:jc w:val="both"/>
        <w:rPr>
          <w:rFonts w:cs="Calibri"/>
        </w:rPr>
      </w:pPr>
      <w:r w:rsidRPr="00847EC7">
        <w:rPr>
          <w:rFonts w:cs="Calibri"/>
        </w:rPr>
        <w:t xml:space="preserve">Should someone not be able to come into Montague House, please refer to social care </w:t>
      </w:r>
      <w:hyperlink r:id="rId9" w:history="1">
        <w:r w:rsidRPr="00D34D5E">
          <w:rPr>
            <w:rStyle w:val="Hyperlink"/>
            <w:rFonts w:cs="Calibri"/>
          </w:rPr>
          <w:t>via our Access Point</w:t>
        </w:r>
      </w:hyperlink>
      <w:r w:rsidRPr="00847EC7">
        <w:rPr>
          <w:rFonts w:cs="Calibri"/>
        </w:rPr>
        <w:t xml:space="preserve"> </w:t>
      </w:r>
    </w:p>
    <w:p w:rsidR="00BE2BBB" w:rsidRPr="0035364C" w:rsidRDefault="00BE2BBB" w:rsidP="00AE6FD0">
      <w:pPr>
        <w:rPr>
          <w:rFonts w:ascii="Arial" w:hAnsi="Arial" w:cs="Arial"/>
        </w:rPr>
      </w:pPr>
    </w:p>
    <w:tbl>
      <w:tblPr>
        <w:tblStyle w:val="TableGrid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069"/>
        <w:gridCol w:w="57"/>
        <w:gridCol w:w="709"/>
        <w:gridCol w:w="977"/>
        <w:gridCol w:w="157"/>
        <w:gridCol w:w="1400"/>
        <w:gridCol w:w="17"/>
        <w:gridCol w:w="170"/>
        <w:gridCol w:w="3487"/>
      </w:tblGrid>
      <w:tr w:rsidR="00B258DD" w:rsidRPr="0024703A" w:rsidTr="00CB3F95">
        <w:trPr>
          <w:trHeight w:val="340"/>
        </w:trPr>
        <w:tc>
          <w:tcPr>
            <w:tcW w:w="10461" w:type="dxa"/>
            <w:gridSpan w:val="10"/>
            <w:shd w:val="clear" w:color="auto" w:fill="EAF1DD" w:themeFill="accent3" w:themeFillTint="33"/>
            <w:vAlign w:val="center"/>
          </w:tcPr>
          <w:p w:rsidR="00B258DD" w:rsidRPr="0024703A" w:rsidRDefault="00B258DD" w:rsidP="00CB3F9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Inclusion Criteria</w:t>
            </w:r>
          </w:p>
        </w:tc>
      </w:tr>
      <w:tr w:rsidR="00B258DD" w:rsidRPr="0024703A" w:rsidTr="00B258DD">
        <w:tc>
          <w:tcPr>
            <w:tcW w:w="10461" w:type="dxa"/>
            <w:gridSpan w:val="10"/>
            <w:shd w:val="clear" w:color="auto" w:fill="FFFFFF" w:themeFill="background1"/>
          </w:tcPr>
          <w:p w:rsidR="00B258DD" w:rsidRPr="00F0084E" w:rsidRDefault="00F0084E" w:rsidP="00F0084E">
            <w:pPr>
              <w:pStyle w:val="ListParagraph"/>
              <w:numPr>
                <w:ilvl w:val="0"/>
                <w:numId w:val="6"/>
              </w:numPr>
              <w:rPr>
                <w:rFonts w:cs="Calibri"/>
                <w:sz w:val="22"/>
                <w:szCs w:val="22"/>
              </w:rPr>
            </w:pPr>
            <w:r w:rsidRPr="00F0084E">
              <w:rPr>
                <w:rFonts w:cs="Calibri"/>
                <w:sz w:val="22"/>
                <w:szCs w:val="22"/>
              </w:rPr>
              <w:t xml:space="preserve">Binocular </w:t>
            </w:r>
            <w:r w:rsidR="001B1918">
              <w:rPr>
                <w:rFonts w:cs="Calibri"/>
                <w:sz w:val="22"/>
                <w:szCs w:val="22"/>
              </w:rPr>
              <w:t>visual acuities</w:t>
            </w:r>
            <w:r w:rsidRPr="00F0084E">
              <w:rPr>
                <w:rFonts w:cs="Calibri"/>
                <w:sz w:val="22"/>
                <w:szCs w:val="22"/>
              </w:rPr>
              <w:t xml:space="preserve"> are 6/18 or worse </w:t>
            </w:r>
            <w:r w:rsidRPr="001B1918">
              <w:rPr>
                <w:rFonts w:cs="Calibri"/>
                <w:i/>
                <w:sz w:val="22"/>
                <w:szCs w:val="22"/>
                <w:u w:val="single"/>
              </w:rPr>
              <w:t>or</w:t>
            </w:r>
          </w:p>
          <w:p w:rsidR="00F0084E" w:rsidRPr="00F0084E" w:rsidRDefault="00F0084E" w:rsidP="00F0084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0084E">
              <w:rPr>
                <w:sz w:val="22"/>
                <w:szCs w:val="22"/>
              </w:rPr>
              <w:t xml:space="preserve">Cannot spot read N8 with +3.00 in good light </w:t>
            </w:r>
            <w:r w:rsidRPr="001B1918">
              <w:rPr>
                <w:i/>
                <w:sz w:val="22"/>
                <w:szCs w:val="22"/>
                <w:u w:val="single"/>
              </w:rPr>
              <w:t>or</w:t>
            </w:r>
          </w:p>
          <w:p w:rsidR="00F0084E" w:rsidRPr="00F0084E" w:rsidRDefault="00F0084E" w:rsidP="00F0084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0084E">
              <w:rPr>
                <w:sz w:val="22"/>
                <w:szCs w:val="22"/>
              </w:rPr>
              <w:t xml:space="preserve">Has significant </w:t>
            </w:r>
            <w:r w:rsidR="001B1918">
              <w:rPr>
                <w:sz w:val="22"/>
                <w:szCs w:val="22"/>
              </w:rPr>
              <w:t>v</w:t>
            </w:r>
            <w:r w:rsidRPr="00F0084E">
              <w:rPr>
                <w:sz w:val="22"/>
                <w:szCs w:val="22"/>
              </w:rPr>
              <w:t xml:space="preserve">isual </w:t>
            </w:r>
            <w:r w:rsidR="001B1918">
              <w:rPr>
                <w:sz w:val="22"/>
                <w:szCs w:val="22"/>
              </w:rPr>
              <w:t>f</w:t>
            </w:r>
            <w:r w:rsidRPr="00F0084E">
              <w:rPr>
                <w:sz w:val="22"/>
                <w:szCs w:val="22"/>
              </w:rPr>
              <w:t xml:space="preserve">ield </w:t>
            </w:r>
            <w:r w:rsidR="001B1918">
              <w:rPr>
                <w:sz w:val="22"/>
                <w:szCs w:val="22"/>
              </w:rPr>
              <w:t>l</w:t>
            </w:r>
            <w:r w:rsidRPr="00F0084E">
              <w:rPr>
                <w:sz w:val="22"/>
                <w:szCs w:val="22"/>
              </w:rPr>
              <w:t>oss</w:t>
            </w:r>
          </w:p>
          <w:p w:rsidR="001B1918" w:rsidRPr="001B1918" w:rsidRDefault="001B1918" w:rsidP="001B1918">
            <w:pPr>
              <w:ind w:left="360"/>
              <w:rPr>
                <w:rFonts w:cs="Calibri"/>
                <w:sz w:val="22"/>
                <w:szCs w:val="22"/>
                <w:u w:val="single"/>
              </w:rPr>
            </w:pPr>
            <w:r>
              <w:rPr>
                <w:rFonts w:cs="Calibri"/>
                <w:sz w:val="22"/>
                <w:szCs w:val="22"/>
                <w:u w:val="single"/>
              </w:rPr>
              <w:t>and</w:t>
            </w:r>
          </w:p>
          <w:p w:rsidR="00B258DD" w:rsidRPr="00F0084E" w:rsidRDefault="00F0084E" w:rsidP="00F0084E">
            <w:pPr>
              <w:pStyle w:val="ListParagraph"/>
              <w:numPr>
                <w:ilvl w:val="0"/>
                <w:numId w:val="6"/>
              </w:numPr>
              <w:rPr>
                <w:rFonts w:cs="Calibri"/>
                <w:sz w:val="22"/>
                <w:szCs w:val="22"/>
              </w:rPr>
            </w:pPr>
            <w:r w:rsidRPr="00F0084E">
              <w:rPr>
                <w:sz w:val="22"/>
                <w:szCs w:val="22"/>
              </w:rPr>
              <w:t>Must ordinarily be a resident within Brighton &amp; Hove local authority</w:t>
            </w:r>
          </w:p>
        </w:tc>
      </w:tr>
      <w:tr w:rsidR="0030183D" w:rsidRPr="0024703A" w:rsidTr="00CB3F95">
        <w:trPr>
          <w:trHeight w:val="340"/>
        </w:trPr>
        <w:tc>
          <w:tcPr>
            <w:tcW w:w="5387" w:type="dxa"/>
            <w:gridSpan w:val="6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30183D" w:rsidRPr="0024703A" w:rsidRDefault="0030183D" w:rsidP="00CB3F95">
            <w:pPr>
              <w:rPr>
                <w:rFonts w:cs="Calibri"/>
                <w:b/>
              </w:rPr>
            </w:pPr>
            <w:r w:rsidRPr="0024703A">
              <w:rPr>
                <w:rFonts w:cs="Calibri"/>
                <w:b/>
              </w:rPr>
              <w:t>Patient Demographics</w:t>
            </w:r>
          </w:p>
        </w:tc>
        <w:tc>
          <w:tcPr>
            <w:tcW w:w="5074" w:type="dxa"/>
            <w:gridSpan w:val="4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30183D" w:rsidRPr="0024703A" w:rsidRDefault="0030183D" w:rsidP="00CB3F95">
            <w:pPr>
              <w:rPr>
                <w:rFonts w:cs="Calibri"/>
                <w:b/>
              </w:rPr>
            </w:pPr>
            <w:r w:rsidRPr="0024703A">
              <w:rPr>
                <w:rFonts w:cs="Calibri"/>
                <w:b/>
              </w:rPr>
              <w:t>GP Practice Details</w:t>
            </w:r>
          </w:p>
        </w:tc>
      </w:tr>
      <w:tr w:rsidR="00CB3F95" w:rsidRPr="0024703A" w:rsidTr="00CB3F95">
        <w:tc>
          <w:tcPr>
            <w:tcW w:w="1418" w:type="dxa"/>
          </w:tcPr>
          <w:p w:rsidR="00CB3F95" w:rsidRPr="0024703A" w:rsidRDefault="00CB3F95" w:rsidP="0030183D">
            <w:pPr>
              <w:rPr>
                <w:rFonts w:cs="Calibri"/>
                <w:sz w:val="22"/>
                <w:szCs w:val="22"/>
              </w:rPr>
            </w:pPr>
            <w:r w:rsidRPr="0024703A">
              <w:rPr>
                <w:rFonts w:cs="Calibri"/>
                <w:sz w:val="22"/>
                <w:szCs w:val="22"/>
              </w:rPr>
              <w:t>Surname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CB3F95" w:rsidRPr="0024703A" w:rsidRDefault="00CB3F95" w:rsidP="00E4561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B3F95" w:rsidRPr="0024703A" w:rsidRDefault="00CB3F95" w:rsidP="00C55315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GP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CB3F95" w:rsidRPr="0024703A" w:rsidRDefault="00CB3F95" w:rsidP="003233DC">
            <w:pPr>
              <w:rPr>
                <w:rFonts w:cs="Calibri"/>
              </w:rPr>
            </w:pPr>
          </w:p>
        </w:tc>
      </w:tr>
      <w:tr w:rsidR="003233DC" w:rsidRPr="0024703A" w:rsidTr="00CB3F95">
        <w:trPr>
          <w:trHeight w:val="239"/>
        </w:trPr>
        <w:tc>
          <w:tcPr>
            <w:tcW w:w="1418" w:type="dxa"/>
          </w:tcPr>
          <w:p w:rsidR="003233DC" w:rsidRPr="0024703A" w:rsidRDefault="003233DC" w:rsidP="0030183D">
            <w:pPr>
              <w:rPr>
                <w:rFonts w:cs="Calibri"/>
                <w:sz w:val="22"/>
                <w:szCs w:val="22"/>
              </w:rPr>
            </w:pPr>
            <w:r w:rsidRPr="0024703A">
              <w:rPr>
                <w:rFonts w:cs="Calibri"/>
                <w:sz w:val="22"/>
                <w:szCs w:val="22"/>
              </w:rPr>
              <w:t>First names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3233DC" w:rsidRPr="0024703A" w:rsidRDefault="003233DC" w:rsidP="00E4561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3233DC" w:rsidRPr="0024703A" w:rsidRDefault="00CB3F95" w:rsidP="0030183D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Referral date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3233DC" w:rsidRPr="0024703A" w:rsidRDefault="003233DC" w:rsidP="003233DC">
            <w:pPr>
              <w:rPr>
                <w:rFonts w:cs="Calibri"/>
              </w:rPr>
            </w:pPr>
          </w:p>
        </w:tc>
      </w:tr>
      <w:tr w:rsidR="003233DC" w:rsidRPr="0024703A" w:rsidTr="00CB3F95">
        <w:tc>
          <w:tcPr>
            <w:tcW w:w="1418" w:type="dxa"/>
          </w:tcPr>
          <w:p w:rsidR="003233DC" w:rsidRPr="0024703A" w:rsidRDefault="003233DC" w:rsidP="0030183D">
            <w:pPr>
              <w:rPr>
                <w:rFonts w:cs="Calibri"/>
                <w:sz w:val="22"/>
                <w:szCs w:val="22"/>
              </w:rPr>
            </w:pPr>
            <w:r w:rsidRPr="0024703A">
              <w:rPr>
                <w:rFonts w:cs="Calibri"/>
                <w:sz w:val="22"/>
                <w:szCs w:val="22"/>
              </w:rPr>
              <w:t>DOB</w:t>
            </w:r>
          </w:p>
        </w:tc>
        <w:tc>
          <w:tcPr>
            <w:tcW w:w="2126" w:type="dxa"/>
            <w:gridSpan w:val="2"/>
          </w:tcPr>
          <w:p w:rsidR="003233DC" w:rsidRPr="0024703A" w:rsidRDefault="003233DC" w:rsidP="00E4561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right w:val="double" w:sz="4" w:space="0" w:color="auto"/>
            </w:tcBorders>
          </w:tcPr>
          <w:p w:rsidR="003233DC" w:rsidRPr="0024703A" w:rsidRDefault="003233DC" w:rsidP="00E45616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[Sex]</w:t>
            </w:r>
            <w:r w:rsidRPr="0024703A">
              <w:rPr>
                <w:rFonts w:cs="Calibri"/>
              </w:rPr>
              <w:t xml:space="preserve"> </w:t>
            </w:r>
            <w:r w:rsidRPr="0024703A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3233DC" w:rsidRPr="0024703A" w:rsidRDefault="003233DC" w:rsidP="00B146BF">
            <w:pPr>
              <w:rPr>
                <w:rFonts w:cs="Calibri"/>
                <w:sz w:val="22"/>
                <w:szCs w:val="22"/>
              </w:rPr>
            </w:pPr>
            <w:r w:rsidRPr="0024703A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3233DC" w:rsidRPr="0024703A" w:rsidRDefault="003233DC" w:rsidP="00B146BF">
            <w:pPr>
              <w:rPr>
                <w:rFonts w:cs="Calibri"/>
              </w:rPr>
            </w:pPr>
          </w:p>
        </w:tc>
      </w:tr>
      <w:tr w:rsidR="003233DC" w:rsidRPr="0024703A" w:rsidTr="00CB3F95">
        <w:tc>
          <w:tcPr>
            <w:tcW w:w="1418" w:type="dxa"/>
          </w:tcPr>
          <w:p w:rsidR="003233DC" w:rsidRPr="0024703A" w:rsidRDefault="003233DC" w:rsidP="0030183D">
            <w:pPr>
              <w:rPr>
                <w:rFonts w:cs="Calibri"/>
                <w:sz w:val="22"/>
                <w:szCs w:val="22"/>
              </w:rPr>
            </w:pPr>
            <w:r w:rsidRPr="0024703A">
              <w:rPr>
                <w:rFonts w:cs="Calibri"/>
                <w:sz w:val="22"/>
                <w:szCs w:val="22"/>
              </w:rPr>
              <w:t>NHS No.</w:t>
            </w:r>
          </w:p>
        </w:tc>
        <w:tc>
          <w:tcPr>
            <w:tcW w:w="2126" w:type="dxa"/>
            <w:gridSpan w:val="2"/>
          </w:tcPr>
          <w:p w:rsidR="003233DC" w:rsidRPr="0024703A" w:rsidRDefault="003233DC" w:rsidP="00E4561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3233DC" w:rsidRPr="0024703A" w:rsidRDefault="003233DC" w:rsidP="00E45616">
            <w:pPr>
              <w:rPr>
                <w:rFonts w:cs="Calibri"/>
                <w:sz w:val="22"/>
                <w:szCs w:val="22"/>
              </w:rPr>
            </w:pPr>
            <w:r w:rsidRPr="0024703A">
              <w:rPr>
                <w:rFonts w:cs="Calibri"/>
                <w:sz w:val="22"/>
                <w:szCs w:val="22"/>
              </w:rPr>
              <w:t>BMI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3233DC" w:rsidRPr="0024703A" w:rsidRDefault="003233DC" w:rsidP="00E45616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[BMI]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3233DC" w:rsidRPr="0024703A" w:rsidRDefault="003233DC" w:rsidP="0030183D">
            <w:pPr>
              <w:rPr>
                <w:rFonts w:cs="Calibri"/>
                <w:sz w:val="22"/>
                <w:szCs w:val="22"/>
              </w:rPr>
            </w:pPr>
            <w:bookmarkStart w:id="0" w:name="OhZTjhYg4p5NvysIeRa3"/>
            <w:r w:rsidRPr="0024703A">
              <w:rPr>
                <w:rFonts w:cs="Calibri"/>
                <w:sz w:val="22"/>
                <w:szCs w:val="22"/>
              </w:rPr>
              <w:t>Tel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3233DC" w:rsidRPr="0024703A" w:rsidRDefault="003233DC" w:rsidP="003233DC">
            <w:pPr>
              <w:rPr>
                <w:rFonts w:cs="Calibri"/>
              </w:rPr>
            </w:pPr>
          </w:p>
        </w:tc>
        <w:bookmarkEnd w:id="0"/>
      </w:tr>
      <w:tr w:rsidR="00CB3F95" w:rsidRPr="0024703A" w:rsidTr="00CB3F95">
        <w:tc>
          <w:tcPr>
            <w:tcW w:w="1418" w:type="dxa"/>
          </w:tcPr>
          <w:p w:rsidR="00CB3F95" w:rsidRPr="0024703A" w:rsidRDefault="00CB3F95" w:rsidP="0030183D">
            <w:pPr>
              <w:rPr>
                <w:rFonts w:cs="Calibri"/>
              </w:rPr>
            </w:pPr>
            <w:r w:rsidRPr="0024703A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CB3F95" w:rsidRDefault="00CB3F95" w:rsidP="00E45616">
            <w:pPr>
              <w:rPr>
                <w:rFonts w:cs="Calibri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B3F95" w:rsidRPr="0024703A" w:rsidRDefault="00CB3F95" w:rsidP="0030183D">
            <w:pPr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Practice ID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CB3F95" w:rsidRPr="0024703A" w:rsidRDefault="00CB3F95" w:rsidP="003233DC">
            <w:pPr>
              <w:rPr>
                <w:rFonts w:cs="Calibri"/>
              </w:rPr>
            </w:pPr>
          </w:p>
        </w:tc>
      </w:tr>
      <w:tr w:rsidR="00CB3F95" w:rsidRPr="0024703A" w:rsidTr="00847EC7">
        <w:trPr>
          <w:trHeight w:val="545"/>
        </w:trPr>
        <w:tc>
          <w:tcPr>
            <w:tcW w:w="1418" w:type="dxa"/>
          </w:tcPr>
          <w:p w:rsidR="00CB3F95" w:rsidRPr="0024703A" w:rsidRDefault="00CB3F95" w:rsidP="0030183D">
            <w:pPr>
              <w:rPr>
                <w:rFonts w:cs="Calibri"/>
                <w:sz w:val="22"/>
                <w:szCs w:val="22"/>
              </w:rPr>
            </w:pPr>
            <w:r w:rsidRPr="0024703A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CB3F95" w:rsidRPr="0024703A" w:rsidRDefault="00CB3F95" w:rsidP="00460C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3F95" w:rsidRPr="0024703A" w:rsidRDefault="00CB3F95" w:rsidP="001E3598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674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:rsidR="00CB3F95" w:rsidRPr="0024703A" w:rsidRDefault="00CB3F95" w:rsidP="001E3598">
            <w:pPr>
              <w:rPr>
                <w:rFonts w:cs="Calibri"/>
              </w:rPr>
            </w:pPr>
          </w:p>
        </w:tc>
      </w:tr>
      <w:tr w:rsidR="0030183D" w:rsidRPr="0024703A" w:rsidTr="00CB3F95">
        <w:tc>
          <w:tcPr>
            <w:tcW w:w="1418" w:type="dxa"/>
          </w:tcPr>
          <w:p w:rsidR="0030183D" w:rsidRPr="0024703A" w:rsidRDefault="0030183D" w:rsidP="0030183D">
            <w:pPr>
              <w:rPr>
                <w:rFonts w:cs="Calibri"/>
                <w:sz w:val="22"/>
                <w:szCs w:val="22"/>
              </w:rPr>
            </w:pPr>
            <w:r w:rsidRPr="0024703A">
              <w:rPr>
                <w:rFonts w:cs="Calibri"/>
                <w:sz w:val="22"/>
                <w:szCs w:val="22"/>
              </w:rPr>
              <w:t>Tel home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30183D" w:rsidRPr="0024703A" w:rsidRDefault="0030183D" w:rsidP="00E4561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30183D" w:rsidRPr="0024703A" w:rsidRDefault="00CB3F95" w:rsidP="0030183D">
            <w:pPr>
              <w:rPr>
                <w:rFonts w:cs="Calibri"/>
                <w:sz w:val="22"/>
                <w:szCs w:val="22"/>
              </w:rPr>
            </w:pPr>
            <w:r w:rsidRPr="0024703A">
              <w:rPr>
                <w:rFonts w:cs="Calibri"/>
                <w:sz w:val="22"/>
                <w:szCs w:val="22"/>
              </w:rPr>
              <w:t>Tel mobile</w:t>
            </w:r>
          </w:p>
        </w:tc>
        <w:tc>
          <w:tcPr>
            <w:tcW w:w="3657" w:type="dxa"/>
            <w:gridSpan w:val="2"/>
            <w:tcBorders>
              <w:top w:val="double" w:sz="4" w:space="0" w:color="auto"/>
            </w:tcBorders>
          </w:tcPr>
          <w:p w:rsidR="0030183D" w:rsidRPr="0024703A" w:rsidRDefault="0030183D" w:rsidP="0030183D">
            <w:pPr>
              <w:rPr>
                <w:rFonts w:cs="Calibri"/>
                <w:sz w:val="22"/>
                <w:szCs w:val="22"/>
              </w:rPr>
            </w:pPr>
          </w:p>
        </w:tc>
      </w:tr>
      <w:tr w:rsidR="00CB3F95" w:rsidRPr="0024703A" w:rsidTr="00CB3F95">
        <w:trPr>
          <w:trHeight w:val="224"/>
        </w:trPr>
        <w:tc>
          <w:tcPr>
            <w:tcW w:w="1418" w:type="dxa"/>
            <w:tcMar>
              <w:top w:w="28" w:type="dxa"/>
            </w:tcMar>
          </w:tcPr>
          <w:p w:rsidR="00CB3F95" w:rsidRPr="0024703A" w:rsidRDefault="00CB3F95" w:rsidP="00B146BF">
            <w:pPr>
              <w:rPr>
                <w:rFonts w:cs="Calibri"/>
                <w:sz w:val="22"/>
                <w:szCs w:val="22"/>
              </w:rPr>
            </w:pPr>
            <w:r w:rsidRPr="0024703A">
              <w:rPr>
                <w:rFonts w:cs="Calibri"/>
                <w:sz w:val="22"/>
                <w:szCs w:val="22"/>
              </w:rPr>
              <w:t>Ethnicity</w:t>
            </w:r>
          </w:p>
        </w:tc>
        <w:tc>
          <w:tcPr>
            <w:tcW w:w="9043" w:type="dxa"/>
            <w:gridSpan w:val="9"/>
          </w:tcPr>
          <w:p w:rsidR="00CB3F95" w:rsidRPr="0024703A" w:rsidRDefault="00CB3F95" w:rsidP="0030183D">
            <w:pPr>
              <w:rPr>
                <w:rFonts w:cs="Calibri"/>
                <w:sz w:val="22"/>
                <w:szCs w:val="22"/>
              </w:rPr>
            </w:pPr>
            <w:r w:rsidRPr="0024703A">
              <w:rPr>
                <w:rFonts w:cs="Calibri"/>
                <w:sz w:val="22"/>
                <w:szCs w:val="22"/>
              </w:rPr>
              <w:t xml:space="preserve"> </w:t>
            </w:r>
          </w:p>
        </w:tc>
      </w:tr>
      <w:tr w:rsidR="0024703A" w:rsidRPr="0024703A" w:rsidTr="00CB3F95">
        <w:tblPrEx>
          <w:tblBorders>
            <w:insideV w:val="none" w:sz="0" w:space="0" w:color="auto"/>
          </w:tblBorders>
        </w:tblPrEx>
        <w:trPr>
          <w:trHeight w:val="340"/>
        </w:trPr>
        <w:tc>
          <w:tcPr>
            <w:tcW w:w="10461" w:type="dxa"/>
            <w:gridSpan w:val="10"/>
            <w:shd w:val="clear" w:color="auto" w:fill="DBE5F1" w:themeFill="accent1" w:themeFillTint="33"/>
            <w:tcMar>
              <w:top w:w="28" w:type="dxa"/>
            </w:tcMar>
            <w:vAlign w:val="center"/>
          </w:tcPr>
          <w:p w:rsidR="0024703A" w:rsidRPr="0024703A" w:rsidRDefault="0024703A" w:rsidP="00CB3F95">
            <w:pPr>
              <w:rPr>
                <w:rFonts w:cs="Calibri"/>
                <w:b/>
              </w:rPr>
            </w:pPr>
            <w:r w:rsidRPr="0024703A">
              <w:rPr>
                <w:rFonts w:cs="Calibri"/>
                <w:b/>
              </w:rPr>
              <w:t xml:space="preserve">Supporting </w:t>
            </w:r>
            <w:r w:rsidR="0036317A">
              <w:rPr>
                <w:rFonts w:cs="Calibri"/>
                <w:b/>
              </w:rPr>
              <w:t>Accessibility</w:t>
            </w:r>
            <w:r w:rsidRPr="0024703A">
              <w:rPr>
                <w:rFonts w:cs="Calibri"/>
                <w:b/>
              </w:rPr>
              <w:t xml:space="preserve"> Information</w:t>
            </w:r>
          </w:p>
        </w:tc>
      </w:tr>
      <w:tr w:rsidR="0024703A" w:rsidRPr="0024703A" w:rsidTr="0024703A">
        <w:tblPrEx>
          <w:tblBorders>
            <w:insideV w:val="none" w:sz="0" w:space="0" w:color="auto"/>
          </w:tblBorders>
        </w:tblPrEx>
        <w:tc>
          <w:tcPr>
            <w:tcW w:w="10461" w:type="dxa"/>
            <w:gridSpan w:val="10"/>
            <w:tcMar>
              <w:top w:w="28" w:type="dxa"/>
            </w:tcMar>
          </w:tcPr>
          <w:p w:rsidR="00847EC7" w:rsidRDefault="00FD6E1F" w:rsidP="007C45DC">
            <w:pPr>
              <w:tabs>
                <w:tab w:val="left" w:pos="6804"/>
              </w:tabs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</w:rPr>
                <w:id w:val="-207264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703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4703A" w:rsidRPr="0024703A">
              <w:rPr>
                <w:rFonts w:cs="Calibri"/>
                <w:sz w:val="22"/>
                <w:szCs w:val="22"/>
              </w:rPr>
              <w:t xml:space="preserve"> </w:t>
            </w:r>
            <w:r w:rsidR="0036317A">
              <w:rPr>
                <w:rFonts w:cs="Calibri"/>
                <w:sz w:val="22"/>
                <w:szCs w:val="22"/>
              </w:rPr>
              <w:t>Accessibility adjustments required</w:t>
            </w:r>
            <w:r w:rsidR="0024703A" w:rsidRPr="0024703A">
              <w:rPr>
                <w:rFonts w:cs="Calibri"/>
                <w:sz w:val="22"/>
                <w:szCs w:val="22"/>
              </w:rPr>
              <w:t xml:space="preserve"> (e.g. </w:t>
            </w:r>
            <w:r w:rsidR="0036317A">
              <w:rPr>
                <w:rFonts w:cs="Calibri"/>
                <w:sz w:val="22"/>
                <w:szCs w:val="22"/>
              </w:rPr>
              <w:t xml:space="preserve">cognitive, </w:t>
            </w:r>
            <w:r w:rsidR="007625AF">
              <w:rPr>
                <w:rFonts w:cs="Calibri"/>
                <w:sz w:val="22"/>
                <w:szCs w:val="22"/>
              </w:rPr>
              <w:t>sensory</w:t>
            </w:r>
            <w:r w:rsidR="0036317A">
              <w:rPr>
                <w:rFonts w:cs="Calibri"/>
                <w:sz w:val="22"/>
                <w:szCs w:val="22"/>
              </w:rPr>
              <w:t>, mobility issues</w:t>
            </w:r>
            <w:r w:rsidR="0024703A" w:rsidRPr="0024703A">
              <w:rPr>
                <w:rFonts w:cs="Calibri"/>
                <w:sz w:val="22"/>
                <w:szCs w:val="22"/>
              </w:rPr>
              <w:t>).</w:t>
            </w:r>
            <w:r w:rsidR="0024703A">
              <w:rPr>
                <w:rFonts w:cs="Calibri"/>
                <w:sz w:val="22"/>
                <w:szCs w:val="22"/>
              </w:rPr>
              <w:t xml:space="preserve"> </w:t>
            </w:r>
          </w:p>
          <w:p w:rsidR="0024703A" w:rsidRDefault="0024703A" w:rsidP="007C45DC">
            <w:pPr>
              <w:tabs>
                <w:tab w:val="left" w:pos="6804"/>
              </w:tabs>
              <w:rPr>
                <w:rFonts w:cs="Calibri"/>
                <w:sz w:val="22"/>
                <w:szCs w:val="22"/>
              </w:rPr>
            </w:pPr>
            <w:r w:rsidRPr="0024703A">
              <w:rPr>
                <w:rFonts w:cs="Calibri"/>
                <w:sz w:val="22"/>
                <w:szCs w:val="22"/>
              </w:rPr>
              <w:t xml:space="preserve">Please give details: </w:t>
            </w:r>
            <w:r w:rsidRPr="0024703A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3A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24703A">
              <w:rPr>
                <w:rFonts w:cs="Calibri"/>
              </w:rPr>
            </w:r>
            <w:r w:rsidRPr="0024703A">
              <w:rPr>
                <w:rFonts w:cs="Calibri"/>
              </w:rPr>
              <w:fldChar w:fldCharType="separate"/>
            </w:r>
            <w:r w:rsidRPr="0024703A">
              <w:rPr>
                <w:rFonts w:cs="Calibri"/>
                <w:noProof/>
                <w:sz w:val="22"/>
                <w:szCs w:val="22"/>
              </w:rPr>
              <w:t> </w:t>
            </w:r>
            <w:r w:rsidRPr="0024703A">
              <w:rPr>
                <w:rFonts w:cs="Calibri"/>
                <w:noProof/>
                <w:sz w:val="22"/>
                <w:szCs w:val="22"/>
              </w:rPr>
              <w:t> </w:t>
            </w:r>
            <w:r w:rsidRPr="0024703A">
              <w:rPr>
                <w:rFonts w:cs="Calibri"/>
                <w:noProof/>
                <w:sz w:val="22"/>
                <w:szCs w:val="22"/>
              </w:rPr>
              <w:t> </w:t>
            </w:r>
            <w:r w:rsidRPr="0024703A">
              <w:rPr>
                <w:rFonts w:cs="Calibri"/>
                <w:noProof/>
                <w:sz w:val="22"/>
                <w:szCs w:val="22"/>
              </w:rPr>
              <w:t> </w:t>
            </w:r>
            <w:r w:rsidRPr="0024703A">
              <w:rPr>
                <w:rFonts w:cs="Calibri"/>
                <w:noProof/>
                <w:sz w:val="22"/>
                <w:szCs w:val="22"/>
              </w:rPr>
              <w:t> </w:t>
            </w:r>
            <w:r w:rsidRPr="0024703A">
              <w:rPr>
                <w:rFonts w:cs="Calibri"/>
              </w:rPr>
              <w:fldChar w:fldCharType="end"/>
            </w:r>
          </w:p>
          <w:p w:rsidR="0036317A" w:rsidRPr="0024703A" w:rsidRDefault="0036317A" w:rsidP="007C45DC">
            <w:pPr>
              <w:tabs>
                <w:tab w:val="left" w:pos="6804"/>
              </w:tabs>
              <w:rPr>
                <w:rFonts w:cs="Calibri"/>
                <w:sz w:val="22"/>
                <w:szCs w:val="22"/>
              </w:rPr>
            </w:pPr>
          </w:p>
        </w:tc>
      </w:tr>
      <w:tr w:rsidR="00CB3F95" w:rsidRPr="0024703A" w:rsidTr="00494A02">
        <w:tblPrEx>
          <w:tblBorders>
            <w:insideV w:val="none" w:sz="0" w:space="0" w:color="auto"/>
          </w:tblBorders>
        </w:tblPrEx>
        <w:tc>
          <w:tcPr>
            <w:tcW w:w="10461" w:type="dxa"/>
            <w:gridSpan w:val="10"/>
            <w:tcMar>
              <w:top w:w="28" w:type="dxa"/>
            </w:tcMar>
            <w:hideMark/>
          </w:tcPr>
          <w:p w:rsidR="00CB3F95" w:rsidRPr="0024703A" w:rsidRDefault="00FD6E1F" w:rsidP="00CB3F95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</w:rPr>
                <w:id w:val="965781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3F9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CB3F95" w:rsidRPr="0024703A">
              <w:rPr>
                <w:rFonts w:cs="Calibri"/>
                <w:sz w:val="22"/>
                <w:szCs w:val="22"/>
              </w:rPr>
              <w:t xml:space="preserve"> Interpreter required</w:t>
            </w:r>
            <w:r w:rsidR="00CB3F95">
              <w:rPr>
                <w:rFonts w:cs="Calibri"/>
                <w:sz w:val="22"/>
                <w:szCs w:val="22"/>
              </w:rPr>
              <w:t xml:space="preserve">. </w:t>
            </w:r>
            <w:r w:rsidR="00CB3F95" w:rsidRPr="0024703A">
              <w:rPr>
                <w:rFonts w:cs="Calibri"/>
                <w:sz w:val="22"/>
                <w:szCs w:val="22"/>
              </w:rPr>
              <w:t xml:space="preserve">Preferred language: </w:t>
            </w:r>
            <w:r w:rsidR="00CB3F95" w:rsidRPr="0024703A">
              <w:rPr>
                <w:rFonts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B3F95" w:rsidRPr="0024703A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CB3F95" w:rsidRPr="0024703A">
              <w:rPr>
                <w:rFonts w:cs="Calibri"/>
              </w:rPr>
            </w:r>
            <w:r w:rsidR="00CB3F95" w:rsidRPr="0024703A">
              <w:rPr>
                <w:rFonts w:cs="Calibri"/>
              </w:rPr>
              <w:fldChar w:fldCharType="separate"/>
            </w:r>
            <w:r w:rsidR="00CB3F95" w:rsidRPr="0024703A">
              <w:rPr>
                <w:rFonts w:cs="Calibri"/>
                <w:noProof/>
                <w:sz w:val="22"/>
                <w:szCs w:val="22"/>
              </w:rPr>
              <w:t> </w:t>
            </w:r>
            <w:r w:rsidR="00CB3F95" w:rsidRPr="0024703A">
              <w:rPr>
                <w:rFonts w:cs="Calibri"/>
                <w:noProof/>
                <w:sz w:val="22"/>
                <w:szCs w:val="22"/>
              </w:rPr>
              <w:t> </w:t>
            </w:r>
            <w:r w:rsidR="00CB3F95" w:rsidRPr="0024703A">
              <w:rPr>
                <w:rFonts w:cs="Calibri"/>
                <w:noProof/>
                <w:sz w:val="22"/>
                <w:szCs w:val="22"/>
              </w:rPr>
              <w:t> </w:t>
            </w:r>
            <w:r w:rsidR="00CB3F95" w:rsidRPr="0024703A">
              <w:rPr>
                <w:rFonts w:cs="Calibri"/>
                <w:noProof/>
                <w:sz w:val="22"/>
                <w:szCs w:val="22"/>
              </w:rPr>
              <w:t> </w:t>
            </w:r>
            <w:r w:rsidR="00CB3F95" w:rsidRPr="0024703A">
              <w:rPr>
                <w:rFonts w:cs="Calibri"/>
                <w:noProof/>
                <w:sz w:val="22"/>
                <w:szCs w:val="22"/>
              </w:rPr>
              <w:t> </w:t>
            </w:r>
            <w:r w:rsidR="00CB3F95" w:rsidRPr="0024703A">
              <w:rPr>
                <w:rFonts w:cs="Calibri"/>
              </w:rPr>
              <w:fldChar w:fldCharType="end"/>
            </w:r>
          </w:p>
        </w:tc>
      </w:tr>
      <w:tr w:rsidR="0024703A" w:rsidRPr="0024703A" w:rsidTr="0024703A">
        <w:tblPrEx>
          <w:tblBorders>
            <w:insideV w:val="none" w:sz="0" w:space="0" w:color="auto"/>
          </w:tblBorders>
        </w:tblPrEx>
        <w:tc>
          <w:tcPr>
            <w:tcW w:w="10461" w:type="dxa"/>
            <w:gridSpan w:val="10"/>
            <w:tcMar>
              <w:top w:w="28" w:type="dxa"/>
            </w:tcMar>
          </w:tcPr>
          <w:p w:rsidR="0024703A" w:rsidRPr="0024703A" w:rsidRDefault="00FD6E1F" w:rsidP="007C45DC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</w:rPr>
                <w:id w:val="14772642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703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4703A" w:rsidRPr="0024703A">
              <w:rPr>
                <w:rFonts w:cs="Calibri"/>
                <w:sz w:val="22"/>
                <w:szCs w:val="22"/>
              </w:rPr>
              <w:t xml:space="preserve"> Carer attending/</w:t>
            </w:r>
            <w:r w:rsidR="0036317A">
              <w:rPr>
                <w:rFonts w:cs="Calibri"/>
                <w:sz w:val="22"/>
                <w:szCs w:val="22"/>
              </w:rPr>
              <w:t>involved</w:t>
            </w:r>
            <w:r w:rsidR="0024703A">
              <w:rPr>
                <w:rFonts w:cs="Calibri"/>
                <w:sz w:val="22"/>
                <w:szCs w:val="22"/>
              </w:rPr>
              <w:t>.</w:t>
            </w:r>
            <w:r w:rsidR="0024703A" w:rsidRPr="0024703A">
              <w:rPr>
                <w:rFonts w:cs="Calibri"/>
                <w:sz w:val="22"/>
                <w:szCs w:val="22"/>
              </w:rPr>
              <w:t xml:space="preserve"> Contact details:</w:t>
            </w:r>
            <w:r w:rsidR="00CB3F95" w:rsidRPr="0024703A">
              <w:rPr>
                <w:rFonts w:cs="Calibri"/>
                <w:sz w:val="22"/>
                <w:szCs w:val="22"/>
              </w:rPr>
              <w:t xml:space="preserve"> </w:t>
            </w:r>
            <w:r w:rsidR="00CB3F95" w:rsidRPr="0024703A">
              <w:rPr>
                <w:rFonts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B3F95" w:rsidRPr="0024703A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CB3F95" w:rsidRPr="0024703A">
              <w:rPr>
                <w:rFonts w:cs="Calibri"/>
              </w:rPr>
            </w:r>
            <w:r w:rsidR="00CB3F95" w:rsidRPr="0024703A">
              <w:rPr>
                <w:rFonts w:cs="Calibri"/>
              </w:rPr>
              <w:fldChar w:fldCharType="separate"/>
            </w:r>
            <w:r w:rsidR="00CB3F95" w:rsidRPr="0024703A">
              <w:rPr>
                <w:rFonts w:cs="Calibri"/>
                <w:noProof/>
                <w:sz w:val="22"/>
                <w:szCs w:val="22"/>
              </w:rPr>
              <w:t> </w:t>
            </w:r>
            <w:r w:rsidR="00CB3F95" w:rsidRPr="0024703A">
              <w:rPr>
                <w:rFonts w:cs="Calibri"/>
                <w:noProof/>
                <w:sz w:val="22"/>
                <w:szCs w:val="22"/>
              </w:rPr>
              <w:t> </w:t>
            </w:r>
            <w:r w:rsidR="00CB3F95" w:rsidRPr="0024703A">
              <w:rPr>
                <w:rFonts w:cs="Calibri"/>
                <w:noProof/>
                <w:sz w:val="22"/>
                <w:szCs w:val="22"/>
              </w:rPr>
              <w:t> </w:t>
            </w:r>
            <w:r w:rsidR="00CB3F95" w:rsidRPr="0024703A">
              <w:rPr>
                <w:rFonts w:cs="Calibri"/>
                <w:noProof/>
                <w:sz w:val="22"/>
                <w:szCs w:val="22"/>
              </w:rPr>
              <w:t> </w:t>
            </w:r>
            <w:r w:rsidR="00CB3F95" w:rsidRPr="0024703A">
              <w:rPr>
                <w:rFonts w:cs="Calibri"/>
                <w:noProof/>
                <w:sz w:val="22"/>
                <w:szCs w:val="22"/>
              </w:rPr>
              <w:t> </w:t>
            </w:r>
            <w:r w:rsidR="00CB3F95" w:rsidRPr="0024703A">
              <w:rPr>
                <w:rFonts w:cs="Calibri"/>
              </w:rPr>
              <w:fldChar w:fldCharType="end"/>
            </w:r>
          </w:p>
        </w:tc>
      </w:tr>
      <w:tr w:rsidR="0024703A" w:rsidRPr="0024703A" w:rsidTr="0024703A">
        <w:tblPrEx>
          <w:tblBorders>
            <w:insideV w:val="none" w:sz="0" w:space="0" w:color="auto"/>
          </w:tblBorders>
        </w:tblPrEx>
        <w:tc>
          <w:tcPr>
            <w:tcW w:w="10461" w:type="dxa"/>
            <w:gridSpan w:val="10"/>
            <w:tcMar>
              <w:top w:w="28" w:type="dxa"/>
            </w:tcMar>
          </w:tcPr>
          <w:p w:rsidR="0024703A" w:rsidRPr="0024703A" w:rsidRDefault="00FD6E1F" w:rsidP="007C45DC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</w:rPr>
                <w:id w:val="2181039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703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4703A" w:rsidRPr="0024703A">
              <w:rPr>
                <w:rFonts w:cs="Calibri"/>
                <w:sz w:val="22"/>
                <w:szCs w:val="22"/>
              </w:rPr>
              <w:t xml:space="preserve"> Permission to </w:t>
            </w:r>
            <w:r w:rsidR="0036317A">
              <w:rPr>
                <w:rFonts w:cs="Calibri"/>
                <w:sz w:val="22"/>
                <w:szCs w:val="22"/>
              </w:rPr>
              <w:t>contact</w:t>
            </w:r>
            <w:r w:rsidR="0024703A" w:rsidRPr="0024703A">
              <w:rPr>
                <w:rFonts w:cs="Calibri"/>
                <w:sz w:val="22"/>
                <w:szCs w:val="22"/>
              </w:rPr>
              <w:t xml:space="preserve"> NOK/third party about referral</w:t>
            </w:r>
            <w:r w:rsidR="0036317A">
              <w:rPr>
                <w:rFonts w:cs="Calibri"/>
                <w:sz w:val="22"/>
                <w:szCs w:val="22"/>
              </w:rPr>
              <w:t xml:space="preserve"> if necessary</w:t>
            </w:r>
          </w:p>
        </w:tc>
      </w:tr>
      <w:tr w:rsidR="0036317A" w:rsidRPr="0024703A" w:rsidTr="00CB3F95">
        <w:tblPrEx>
          <w:tblBorders>
            <w:insideV w:val="none" w:sz="0" w:space="0" w:color="auto"/>
          </w:tblBorders>
        </w:tblPrEx>
        <w:trPr>
          <w:trHeight w:val="340"/>
        </w:trPr>
        <w:tc>
          <w:tcPr>
            <w:tcW w:w="10461" w:type="dxa"/>
            <w:gridSpan w:val="10"/>
            <w:shd w:val="clear" w:color="auto" w:fill="DBE5F1" w:themeFill="accent1" w:themeFillTint="33"/>
            <w:tcMar>
              <w:top w:w="28" w:type="dxa"/>
            </w:tcMar>
            <w:vAlign w:val="center"/>
          </w:tcPr>
          <w:p w:rsidR="0036317A" w:rsidRPr="00B258DD" w:rsidRDefault="0036317A" w:rsidP="00CB3F9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Referral Type</w:t>
            </w:r>
          </w:p>
        </w:tc>
      </w:tr>
      <w:tr w:rsidR="0036317A" w:rsidRPr="0024703A" w:rsidTr="00847EC7">
        <w:tblPrEx>
          <w:tblBorders>
            <w:insideV w:val="none" w:sz="0" w:space="0" w:color="auto"/>
          </w:tblBorders>
        </w:tblPrEx>
        <w:trPr>
          <w:trHeight w:val="567"/>
        </w:trPr>
        <w:tc>
          <w:tcPr>
            <w:tcW w:w="10461" w:type="dxa"/>
            <w:gridSpan w:val="10"/>
            <w:shd w:val="clear" w:color="auto" w:fill="FFFFFF" w:themeFill="background1"/>
            <w:tcMar>
              <w:top w:w="28" w:type="dxa"/>
            </w:tcMar>
            <w:vAlign w:val="center"/>
          </w:tcPr>
          <w:p w:rsidR="0036317A" w:rsidRPr="0036317A" w:rsidRDefault="00FD6E1F" w:rsidP="00CB3F95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</w:rPr>
                <w:id w:val="10757845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7EC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47EC7">
              <w:rPr>
                <w:rFonts w:cs="Calibri"/>
                <w:sz w:val="22"/>
                <w:szCs w:val="22"/>
              </w:rPr>
              <w:t xml:space="preserve"> Initial LV Assessment</w:t>
            </w:r>
            <w:r w:rsidR="00847EC7">
              <w:rPr>
                <w:rFonts w:cs="Calibri"/>
                <w:sz w:val="22"/>
                <w:szCs w:val="22"/>
              </w:rPr>
              <w:tab/>
            </w:r>
            <w:r w:rsidR="00847EC7">
              <w:rPr>
                <w:rFonts w:cs="Calibri"/>
                <w:sz w:val="22"/>
                <w:szCs w:val="22"/>
              </w:rPr>
              <w:tab/>
            </w:r>
            <w:sdt>
              <w:sdtPr>
                <w:rPr>
                  <w:rFonts w:cs="Calibri"/>
                </w:rPr>
                <w:id w:val="-1008792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7EC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6317A">
              <w:rPr>
                <w:rFonts w:cs="Calibri"/>
                <w:sz w:val="22"/>
                <w:szCs w:val="22"/>
              </w:rPr>
              <w:t xml:space="preserve"> </w:t>
            </w:r>
            <w:r w:rsidR="00F0084E">
              <w:rPr>
                <w:rFonts w:cs="Calibri"/>
                <w:sz w:val="22"/>
                <w:szCs w:val="22"/>
              </w:rPr>
              <w:t>LV &amp; Rehab</w:t>
            </w:r>
            <w:r w:rsidR="0036317A">
              <w:rPr>
                <w:rFonts w:cs="Calibri"/>
                <w:sz w:val="22"/>
                <w:szCs w:val="22"/>
              </w:rPr>
              <w:tab/>
            </w:r>
            <w:r w:rsidR="0036317A">
              <w:rPr>
                <w:rFonts w:cs="Calibri"/>
                <w:sz w:val="22"/>
                <w:szCs w:val="22"/>
              </w:rPr>
              <w:tab/>
            </w:r>
            <w:r w:rsidR="0036317A">
              <w:rPr>
                <w:rFonts w:cs="Calibri"/>
                <w:sz w:val="22"/>
                <w:szCs w:val="22"/>
              </w:rPr>
              <w:tab/>
            </w:r>
            <w:sdt>
              <w:sdtPr>
                <w:rPr>
                  <w:rFonts w:cs="Calibri"/>
                </w:rPr>
                <w:id w:val="10496523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317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6317A">
              <w:rPr>
                <w:rFonts w:cs="Calibri"/>
                <w:sz w:val="22"/>
                <w:szCs w:val="22"/>
              </w:rPr>
              <w:t xml:space="preserve"> </w:t>
            </w:r>
            <w:r w:rsidR="00F0084E">
              <w:rPr>
                <w:rFonts w:cs="Calibri"/>
                <w:sz w:val="22"/>
                <w:szCs w:val="22"/>
              </w:rPr>
              <w:t>LV Review</w:t>
            </w:r>
            <w:r w:rsidR="0036317A">
              <w:rPr>
                <w:rFonts w:cs="Calibri"/>
                <w:sz w:val="22"/>
                <w:szCs w:val="22"/>
              </w:rPr>
              <w:tab/>
            </w:r>
          </w:p>
        </w:tc>
      </w:tr>
      <w:tr w:rsidR="00B258DD" w:rsidRPr="0024703A" w:rsidTr="00CB3F95">
        <w:tblPrEx>
          <w:tblBorders>
            <w:insideV w:val="none" w:sz="0" w:space="0" w:color="auto"/>
          </w:tblBorders>
        </w:tblPrEx>
        <w:trPr>
          <w:trHeight w:val="340"/>
        </w:trPr>
        <w:tc>
          <w:tcPr>
            <w:tcW w:w="10461" w:type="dxa"/>
            <w:gridSpan w:val="10"/>
            <w:shd w:val="clear" w:color="auto" w:fill="DBE5F1" w:themeFill="accent1" w:themeFillTint="33"/>
            <w:tcMar>
              <w:top w:w="28" w:type="dxa"/>
            </w:tcMar>
            <w:vAlign w:val="center"/>
          </w:tcPr>
          <w:p w:rsidR="00B258DD" w:rsidRPr="00B258DD" w:rsidRDefault="00B258DD" w:rsidP="00CB3F95">
            <w:pPr>
              <w:rPr>
                <w:rFonts w:cs="Calibri"/>
                <w:b/>
              </w:rPr>
            </w:pPr>
            <w:r w:rsidRPr="00B258DD">
              <w:rPr>
                <w:rFonts w:cs="Calibri"/>
                <w:b/>
              </w:rPr>
              <w:t>Clinical Details</w:t>
            </w:r>
            <w:r w:rsidR="0036317A">
              <w:rPr>
                <w:rFonts w:cs="Calibri"/>
                <w:b/>
              </w:rPr>
              <w:t xml:space="preserve"> </w:t>
            </w:r>
          </w:p>
        </w:tc>
      </w:tr>
      <w:tr w:rsidR="009D025D" w:rsidRPr="0024703A" w:rsidTr="000E6B5F">
        <w:tblPrEx>
          <w:tblBorders>
            <w:insideV w:val="none" w:sz="0" w:space="0" w:color="auto"/>
          </w:tblBorders>
        </w:tblPrEx>
        <w:trPr>
          <w:trHeight w:val="98"/>
        </w:trPr>
        <w:tc>
          <w:tcPr>
            <w:tcW w:w="10461" w:type="dxa"/>
            <w:gridSpan w:val="10"/>
            <w:shd w:val="clear" w:color="auto" w:fill="FFFFFF" w:themeFill="background1"/>
            <w:tcMar>
              <w:top w:w="28" w:type="dxa"/>
            </w:tcMar>
          </w:tcPr>
          <w:p w:rsidR="00F0084E" w:rsidRDefault="00847EC7" w:rsidP="003233D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0084E">
              <w:rPr>
                <w:rFonts w:asciiTheme="majorHAnsi" w:hAnsiTheme="majorHAnsi" w:cstheme="majorHAnsi"/>
                <w:b/>
                <w:sz w:val="22"/>
                <w:szCs w:val="22"/>
              </w:rPr>
              <w:t>Ophthalmology</w:t>
            </w:r>
            <w:r w:rsidR="00F0084E" w:rsidRPr="00F0084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Consultant:</w:t>
            </w:r>
          </w:p>
          <w:p w:rsidR="00847EC7" w:rsidRDefault="00847EC7" w:rsidP="003233D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847EC7" w:rsidRDefault="00847EC7" w:rsidP="003233D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Details:</w:t>
            </w:r>
          </w:p>
          <w:p w:rsidR="00847EC7" w:rsidRDefault="00847EC7" w:rsidP="003233D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847EC7" w:rsidRDefault="00847EC7" w:rsidP="003233D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847EC7" w:rsidRDefault="00847EC7" w:rsidP="003233D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847EC7" w:rsidRDefault="00847EC7" w:rsidP="003233D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847EC7" w:rsidRPr="00F0084E" w:rsidRDefault="00847EC7" w:rsidP="003233D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9D025D" w:rsidRPr="00F0084E" w:rsidRDefault="005D21FE" w:rsidP="003233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0084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</w:p>
        </w:tc>
      </w:tr>
      <w:tr w:rsidR="00F0084E" w:rsidRPr="0024703A" w:rsidTr="00F0084E">
        <w:tblPrEx>
          <w:tblBorders>
            <w:insideV w:val="none" w:sz="0" w:space="0" w:color="auto"/>
          </w:tblBorders>
        </w:tblPrEx>
        <w:trPr>
          <w:trHeight w:val="34"/>
        </w:trPr>
        <w:tc>
          <w:tcPr>
            <w:tcW w:w="3487" w:type="dxa"/>
            <w:gridSpan w:val="2"/>
            <w:shd w:val="clear" w:color="auto" w:fill="DBE5F1" w:themeFill="accent1" w:themeFillTint="33"/>
            <w:tcMar>
              <w:top w:w="28" w:type="dxa"/>
            </w:tcMar>
          </w:tcPr>
          <w:p w:rsidR="00F0084E" w:rsidRPr="00F0084E" w:rsidRDefault="00F0084E" w:rsidP="001B191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0084E">
              <w:rPr>
                <w:rFonts w:asciiTheme="majorHAnsi" w:hAnsiTheme="majorHAnsi" w:cstheme="majorHAnsi"/>
                <w:b/>
                <w:sz w:val="22"/>
                <w:szCs w:val="22"/>
              </w:rPr>
              <w:t>Right</w:t>
            </w:r>
          </w:p>
        </w:tc>
        <w:tc>
          <w:tcPr>
            <w:tcW w:w="3487" w:type="dxa"/>
            <w:gridSpan w:val="7"/>
            <w:shd w:val="clear" w:color="auto" w:fill="DBE5F1" w:themeFill="accent1" w:themeFillTint="33"/>
          </w:tcPr>
          <w:p w:rsidR="00F0084E" w:rsidRPr="00F0084E" w:rsidRDefault="00F0084E" w:rsidP="00F0084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0084E">
              <w:rPr>
                <w:rFonts w:asciiTheme="majorHAnsi" w:hAnsiTheme="majorHAnsi" w:cstheme="majorHAnsi"/>
                <w:b/>
                <w:sz w:val="22"/>
                <w:szCs w:val="22"/>
              </w:rPr>
              <w:t>Visual Acuity</w:t>
            </w:r>
          </w:p>
        </w:tc>
        <w:tc>
          <w:tcPr>
            <w:tcW w:w="3487" w:type="dxa"/>
            <w:shd w:val="clear" w:color="auto" w:fill="DBE5F1" w:themeFill="accent1" w:themeFillTint="33"/>
          </w:tcPr>
          <w:p w:rsidR="00F0084E" w:rsidRPr="00F0084E" w:rsidRDefault="00F0084E" w:rsidP="001B191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0084E">
              <w:rPr>
                <w:rFonts w:asciiTheme="majorHAnsi" w:hAnsiTheme="majorHAnsi" w:cstheme="majorHAnsi"/>
                <w:b/>
                <w:sz w:val="22"/>
                <w:szCs w:val="22"/>
              </w:rPr>
              <w:t>Left</w:t>
            </w:r>
          </w:p>
        </w:tc>
      </w:tr>
      <w:tr w:rsidR="00F0084E" w:rsidRPr="0024703A" w:rsidTr="001B1918">
        <w:tblPrEx>
          <w:tblBorders>
            <w:insideV w:val="none" w:sz="0" w:space="0" w:color="auto"/>
          </w:tblBorders>
        </w:tblPrEx>
        <w:trPr>
          <w:trHeight w:val="340"/>
        </w:trPr>
        <w:tc>
          <w:tcPr>
            <w:tcW w:w="3487" w:type="dxa"/>
            <w:gridSpan w:val="2"/>
            <w:shd w:val="clear" w:color="auto" w:fill="FFFFFF" w:themeFill="background1"/>
            <w:tcMar>
              <w:top w:w="28" w:type="dxa"/>
            </w:tcMar>
            <w:vAlign w:val="center"/>
          </w:tcPr>
          <w:p w:rsidR="00F0084E" w:rsidRPr="00F0084E" w:rsidRDefault="00F0084E" w:rsidP="001B191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487" w:type="dxa"/>
            <w:gridSpan w:val="7"/>
            <w:shd w:val="clear" w:color="auto" w:fill="FFFFFF" w:themeFill="background1"/>
            <w:vAlign w:val="center"/>
          </w:tcPr>
          <w:p w:rsidR="00F0084E" w:rsidRPr="00F0084E" w:rsidRDefault="00F0084E" w:rsidP="001B19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0084E">
              <w:rPr>
                <w:rFonts w:asciiTheme="majorHAnsi" w:hAnsiTheme="majorHAnsi" w:cstheme="majorHAnsi"/>
                <w:sz w:val="22"/>
                <w:szCs w:val="22"/>
              </w:rPr>
              <w:t>Distance VA</w:t>
            </w:r>
          </w:p>
        </w:tc>
        <w:tc>
          <w:tcPr>
            <w:tcW w:w="3487" w:type="dxa"/>
            <w:shd w:val="clear" w:color="auto" w:fill="FFFFFF" w:themeFill="background1"/>
            <w:vAlign w:val="center"/>
          </w:tcPr>
          <w:p w:rsidR="00F0084E" w:rsidRPr="00F0084E" w:rsidRDefault="00F0084E" w:rsidP="001B191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F0084E" w:rsidRPr="0024703A" w:rsidTr="001B1918">
        <w:tblPrEx>
          <w:tblBorders>
            <w:insideV w:val="none" w:sz="0" w:space="0" w:color="auto"/>
          </w:tblBorders>
        </w:tblPrEx>
        <w:trPr>
          <w:trHeight w:val="340"/>
        </w:trPr>
        <w:tc>
          <w:tcPr>
            <w:tcW w:w="3487" w:type="dxa"/>
            <w:gridSpan w:val="2"/>
            <w:shd w:val="clear" w:color="auto" w:fill="FFFFFF" w:themeFill="background1"/>
            <w:tcMar>
              <w:top w:w="28" w:type="dxa"/>
            </w:tcMar>
            <w:vAlign w:val="center"/>
          </w:tcPr>
          <w:p w:rsidR="00F0084E" w:rsidRPr="00F0084E" w:rsidRDefault="00F0084E" w:rsidP="001B191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487" w:type="dxa"/>
            <w:gridSpan w:val="7"/>
            <w:shd w:val="clear" w:color="auto" w:fill="FFFFFF" w:themeFill="background1"/>
            <w:vAlign w:val="center"/>
          </w:tcPr>
          <w:p w:rsidR="00F0084E" w:rsidRPr="00F0084E" w:rsidRDefault="00F0084E" w:rsidP="001B19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0084E">
              <w:rPr>
                <w:rFonts w:asciiTheme="majorHAnsi" w:hAnsiTheme="majorHAnsi" w:cstheme="majorHAnsi"/>
                <w:sz w:val="22"/>
                <w:szCs w:val="22"/>
              </w:rPr>
              <w:t>Near VA</w:t>
            </w:r>
          </w:p>
        </w:tc>
        <w:tc>
          <w:tcPr>
            <w:tcW w:w="3487" w:type="dxa"/>
            <w:shd w:val="clear" w:color="auto" w:fill="FFFFFF" w:themeFill="background1"/>
            <w:vAlign w:val="center"/>
          </w:tcPr>
          <w:p w:rsidR="00F0084E" w:rsidRPr="00F0084E" w:rsidRDefault="00F0084E" w:rsidP="001B191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F0084E" w:rsidRPr="0024703A" w:rsidTr="00F0084E">
        <w:tblPrEx>
          <w:tblBorders>
            <w:insideV w:val="none" w:sz="0" w:space="0" w:color="auto"/>
          </w:tblBorders>
        </w:tblPrEx>
        <w:trPr>
          <w:trHeight w:val="32"/>
        </w:trPr>
        <w:tc>
          <w:tcPr>
            <w:tcW w:w="10461" w:type="dxa"/>
            <w:gridSpan w:val="10"/>
            <w:shd w:val="clear" w:color="auto" w:fill="DBE5F1" w:themeFill="accent1" w:themeFillTint="33"/>
            <w:tcMar>
              <w:top w:w="28" w:type="dxa"/>
            </w:tcMar>
          </w:tcPr>
          <w:p w:rsidR="00F0084E" w:rsidRPr="00F0084E" w:rsidRDefault="00F0084E" w:rsidP="00F0084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Ocular Condition</w:t>
            </w:r>
          </w:p>
        </w:tc>
      </w:tr>
      <w:tr w:rsidR="00F0084E" w:rsidRPr="0024703A" w:rsidTr="001B1918">
        <w:tblPrEx>
          <w:tblBorders>
            <w:insideV w:val="none" w:sz="0" w:space="0" w:color="auto"/>
          </w:tblBorders>
        </w:tblPrEx>
        <w:trPr>
          <w:trHeight w:val="340"/>
        </w:trPr>
        <w:sdt>
          <w:sdtPr>
            <w:rPr>
              <w:rFonts w:asciiTheme="majorHAnsi" w:hAnsiTheme="majorHAnsi" w:cstheme="majorHAnsi"/>
            </w:rPr>
            <w:id w:val="158849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7" w:type="dxa"/>
                <w:gridSpan w:val="2"/>
                <w:shd w:val="clear" w:color="auto" w:fill="FFFFFF" w:themeFill="background1"/>
                <w:tcMar>
                  <w:top w:w="28" w:type="dxa"/>
                </w:tcMar>
                <w:vAlign w:val="center"/>
              </w:tcPr>
              <w:p w:rsidR="00F0084E" w:rsidRPr="00F0084E" w:rsidRDefault="00F0084E" w:rsidP="001B1918">
                <w:pPr>
                  <w:jc w:val="center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 w:rsidRPr="00F008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7" w:type="dxa"/>
            <w:gridSpan w:val="7"/>
            <w:shd w:val="clear" w:color="auto" w:fill="FFFFFF" w:themeFill="background1"/>
            <w:vAlign w:val="center"/>
          </w:tcPr>
          <w:p w:rsidR="00F0084E" w:rsidRPr="00F0084E" w:rsidRDefault="00F0084E" w:rsidP="001B19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0084E">
              <w:rPr>
                <w:rFonts w:asciiTheme="majorHAnsi" w:hAnsiTheme="majorHAnsi" w:cstheme="majorHAnsi"/>
                <w:sz w:val="22"/>
                <w:szCs w:val="22"/>
              </w:rPr>
              <w:t>AMD</w:t>
            </w:r>
          </w:p>
        </w:tc>
        <w:sdt>
          <w:sdtPr>
            <w:rPr>
              <w:rFonts w:asciiTheme="majorHAnsi" w:hAnsiTheme="majorHAnsi" w:cstheme="majorHAnsi"/>
            </w:rPr>
            <w:id w:val="192614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7" w:type="dxa"/>
                <w:shd w:val="clear" w:color="auto" w:fill="FFFFFF" w:themeFill="background1"/>
                <w:vAlign w:val="center"/>
              </w:tcPr>
              <w:p w:rsidR="00F0084E" w:rsidRPr="00F0084E" w:rsidRDefault="00F0084E" w:rsidP="001B1918">
                <w:pPr>
                  <w:jc w:val="center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 w:rsidRPr="00F008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0084E" w:rsidRPr="0024703A" w:rsidTr="001B1918">
        <w:tblPrEx>
          <w:tblBorders>
            <w:insideV w:val="none" w:sz="0" w:space="0" w:color="auto"/>
          </w:tblBorders>
        </w:tblPrEx>
        <w:trPr>
          <w:trHeight w:val="340"/>
        </w:trPr>
        <w:sdt>
          <w:sdtPr>
            <w:rPr>
              <w:rFonts w:asciiTheme="majorHAnsi" w:hAnsiTheme="majorHAnsi" w:cstheme="majorHAnsi"/>
            </w:rPr>
            <w:id w:val="-71998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7" w:type="dxa"/>
                <w:gridSpan w:val="2"/>
                <w:shd w:val="clear" w:color="auto" w:fill="FFFFFF" w:themeFill="background1"/>
                <w:tcMar>
                  <w:top w:w="28" w:type="dxa"/>
                </w:tcMar>
                <w:vAlign w:val="center"/>
              </w:tcPr>
              <w:p w:rsidR="00F0084E" w:rsidRPr="00F0084E" w:rsidRDefault="00F0084E" w:rsidP="001B1918">
                <w:pPr>
                  <w:jc w:val="center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 w:rsidRPr="00F008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7" w:type="dxa"/>
            <w:gridSpan w:val="7"/>
            <w:shd w:val="clear" w:color="auto" w:fill="FFFFFF" w:themeFill="background1"/>
            <w:vAlign w:val="center"/>
          </w:tcPr>
          <w:p w:rsidR="00F0084E" w:rsidRPr="00F0084E" w:rsidRDefault="00F0084E" w:rsidP="001B19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0084E">
              <w:rPr>
                <w:rFonts w:asciiTheme="majorHAnsi" w:hAnsiTheme="majorHAnsi" w:cstheme="majorHAnsi"/>
                <w:sz w:val="22"/>
                <w:szCs w:val="22"/>
              </w:rPr>
              <w:t>Diabetic Retinopathy</w:t>
            </w:r>
          </w:p>
        </w:tc>
        <w:sdt>
          <w:sdtPr>
            <w:rPr>
              <w:rFonts w:asciiTheme="majorHAnsi" w:hAnsiTheme="majorHAnsi" w:cstheme="majorHAnsi"/>
            </w:rPr>
            <w:id w:val="129687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7" w:type="dxa"/>
                <w:shd w:val="clear" w:color="auto" w:fill="FFFFFF" w:themeFill="background1"/>
                <w:vAlign w:val="center"/>
              </w:tcPr>
              <w:p w:rsidR="00F0084E" w:rsidRPr="00F0084E" w:rsidRDefault="00F0084E" w:rsidP="001B1918">
                <w:pPr>
                  <w:jc w:val="center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 w:rsidRPr="00F008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0084E" w:rsidRPr="0024703A" w:rsidTr="001B1918">
        <w:tblPrEx>
          <w:tblBorders>
            <w:insideV w:val="none" w:sz="0" w:space="0" w:color="auto"/>
          </w:tblBorders>
        </w:tblPrEx>
        <w:trPr>
          <w:trHeight w:val="340"/>
        </w:trPr>
        <w:sdt>
          <w:sdtPr>
            <w:rPr>
              <w:rFonts w:asciiTheme="majorHAnsi" w:hAnsiTheme="majorHAnsi" w:cstheme="majorHAnsi"/>
            </w:rPr>
            <w:id w:val="146061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7" w:type="dxa"/>
                <w:gridSpan w:val="2"/>
                <w:shd w:val="clear" w:color="auto" w:fill="FFFFFF" w:themeFill="background1"/>
                <w:tcMar>
                  <w:top w:w="28" w:type="dxa"/>
                </w:tcMar>
                <w:vAlign w:val="center"/>
              </w:tcPr>
              <w:p w:rsidR="00F0084E" w:rsidRPr="00F0084E" w:rsidRDefault="00F0084E" w:rsidP="001B1918">
                <w:pPr>
                  <w:jc w:val="center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 w:rsidRPr="00F008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7" w:type="dxa"/>
            <w:gridSpan w:val="7"/>
            <w:shd w:val="clear" w:color="auto" w:fill="FFFFFF" w:themeFill="background1"/>
            <w:vAlign w:val="center"/>
          </w:tcPr>
          <w:p w:rsidR="00F0084E" w:rsidRPr="00F0084E" w:rsidRDefault="00F0084E" w:rsidP="001B19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0084E">
              <w:rPr>
                <w:rFonts w:asciiTheme="majorHAnsi" w:hAnsiTheme="majorHAnsi" w:cstheme="majorHAnsi"/>
                <w:sz w:val="22"/>
                <w:szCs w:val="22"/>
              </w:rPr>
              <w:t>Glaucoma</w:t>
            </w:r>
          </w:p>
        </w:tc>
        <w:sdt>
          <w:sdtPr>
            <w:rPr>
              <w:rFonts w:asciiTheme="majorHAnsi" w:hAnsiTheme="majorHAnsi" w:cstheme="majorHAnsi"/>
            </w:rPr>
            <w:id w:val="209180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7" w:type="dxa"/>
                <w:shd w:val="clear" w:color="auto" w:fill="FFFFFF" w:themeFill="background1"/>
                <w:vAlign w:val="center"/>
              </w:tcPr>
              <w:p w:rsidR="00F0084E" w:rsidRPr="00F0084E" w:rsidRDefault="00F0084E" w:rsidP="001B1918">
                <w:pPr>
                  <w:jc w:val="center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 w:rsidRPr="00F008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0084E" w:rsidRPr="0024703A" w:rsidTr="001B1918">
        <w:tblPrEx>
          <w:tblBorders>
            <w:insideV w:val="none" w:sz="0" w:space="0" w:color="auto"/>
          </w:tblBorders>
        </w:tblPrEx>
        <w:trPr>
          <w:trHeight w:val="340"/>
        </w:trPr>
        <w:sdt>
          <w:sdtPr>
            <w:rPr>
              <w:rFonts w:asciiTheme="majorHAnsi" w:hAnsiTheme="majorHAnsi" w:cstheme="majorHAnsi"/>
            </w:rPr>
            <w:id w:val="-167933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7" w:type="dxa"/>
                <w:gridSpan w:val="2"/>
                <w:shd w:val="clear" w:color="auto" w:fill="FFFFFF" w:themeFill="background1"/>
                <w:tcMar>
                  <w:top w:w="28" w:type="dxa"/>
                </w:tcMar>
                <w:vAlign w:val="center"/>
              </w:tcPr>
              <w:p w:rsidR="00F0084E" w:rsidRPr="00F0084E" w:rsidRDefault="00F0084E" w:rsidP="001B1918">
                <w:pPr>
                  <w:jc w:val="center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 w:rsidRPr="00F008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87" w:type="dxa"/>
            <w:gridSpan w:val="7"/>
            <w:shd w:val="clear" w:color="auto" w:fill="FFFFFF" w:themeFill="background1"/>
            <w:vAlign w:val="center"/>
          </w:tcPr>
          <w:p w:rsidR="00F0084E" w:rsidRPr="00F0084E" w:rsidRDefault="00F0084E" w:rsidP="001B19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0084E">
              <w:rPr>
                <w:rFonts w:asciiTheme="majorHAnsi" w:hAnsiTheme="majorHAnsi" w:cstheme="majorHAnsi"/>
                <w:sz w:val="22"/>
                <w:szCs w:val="22"/>
              </w:rPr>
              <w:t>Cataract</w:t>
            </w:r>
          </w:p>
        </w:tc>
        <w:sdt>
          <w:sdtPr>
            <w:rPr>
              <w:rFonts w:asciiTheme="majorHAnsi" w:hAnsiTheme="majorHAnsi" w:cstheme="majorHAnsi"/>
            </w:rPr>
            <w:id w:val="96770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7" w:type="dxa"/>
                <w:shd w:val="clear" w:color="auto" w:fill="FFFFFF" w:themeFill="background1"/>
                <w:vAlign w:val="center"/>
              </w:tcPr>
              <w:p w:rsidR="00F0084E" w:rsidRPr="00F0084E" w:rsidRDefault="00F0084E" w:rsidP="001B1918">
                <w:pPr>
                  <w:jc w:val="center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 w:rsidRPr="00F008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0084E" w:rsidRPr="0024703A" w:rsidTr="001B1918">
        <w:tblPrEx>
          <w:tblBorders>
            <w:insideV w:val="none" w:sz="0" w:space="0" w:color="auto"/>
          </w:tblBorders>
        </w:tblPrEx>
        <w:trPr>
          <w:trHeight w:val="340"/>
        </w:trPr>
        <w:tc>
          <w:tcPr>
            <w:tcW w:w="3487" w:type="dxa"/>
            <w:gridSpan w:val="2"/>
            <w:shd w:val="clear" w:color="auto" w:fill="FFFFFF" w:themeFill="background1"/>
            <w:tcMar>
              <w:top w:w="28" w:type="dxa"/>
            </w:tcMar>
            <w:vAlign w:val="center"/>
          </w:tcPr>
          <w:sdt>
            <w:sdtPr>
              <w:rPr>
                <w:rFonts w:asciiTheme="majorHAnsi" w:hAnsiTheme="majorHAnsi" w:cstheme="majorHAnsi"/>
              </w:rPr>
              <w:id w:val="1668517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0084E" w:rsidRDefault="00F0084E" w:rsidP="001B1918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F008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:rsidR="00F0084E" w:rsidRPr="00F0084E" w:rsidRDefault="00F0084E" w:rsidP="001B191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487" w:type="dxa"/>
            <w:gridSpan w:val="7"/>
            <w:shd w:val="clear" w:color="auto" w:fill="FFFFFF" w:themeFill="background1"/>
            <w:vAlign w:val="center"/>
          </w:tcPr>
          <w:p w:rsidR="00F0084E" w:rsidRPr="00F0084E" w:rsidRDefault="00F0084E" w:rsidP="001B19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0084E">
              <w:rPr>
                <w:rFonts w:asciiTheme="majorHAnsi" w:hAnsiTheme="majorHAnsi" w:cstheme="majorHAnsi"/>
                <w:sz w:val="22"/>
                <w:szCs w:val="22"/>
              </w:rPr>
              <w:t>Other (please specify)</w:t>
            </w:r>
          </w:p>
        </w:tc>
        <w:tc>
          <w:tcPr>
            <w:tcW w:w="3487" w:type="dxa"/>
            <w:shd w:val="clear" w:color="auto" w:fill="FFFFFF" w:themeFill="background1"/>
            <w:vAlign w:val="center"/>
          </w:tcPr>
          <w:sdt>
            <w:sdtPr>
              <w:rPr>
                <w:rFonts w:asciiTheme="majorHAnsi" w:hAnsiTheme="majorHAnsi" w:cstheme="majorHAnsi"/>
              </w:rPr>
              <w:id w:val="-763146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0084E" w:rsidRDefault="00F0084E" w:rsidP="001B1918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F008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:rsidR="00F0084E" w:rsidRPr="00F0084E" w:rsidRDefault="00F0084E" w:rsidP="001B191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36317A" w:rsidRPr="0024703A" w:rsidTr="00CB3F95">
        <w:tblPrEx>
          <w:tblBorders>
            <w:insideV w:val="none" w:sz="0" w:space="0" w:color="auto"/>
          </w:tblBorders>
        </w:tblPrEx>
        <w:trPr>
          <w:trHeight w:val="397"/>
        </w:trPr>
        <w:tc>
          <w:tcPr>
            <w:tcW w:w="10461" w:type="dxa"/>
            <w:gridSpan w:val="10"/>
            <w:shd w:val="clear" w:color="auto" w:fill="DBE5F1" w:themeFill="accent1" w:themeFillTint="33"/>
            <w:tcMar>
              <w:top w:w="28" w:type="dxa"/>
            </w:tcMar>
            <w:vAlign w:val="center"/>
          </w:tcPr>
          <w:p w:rsidR="0036317A" w:rsidRPr="00B258DD" w:rsidRDefault="0036317A" w:rsidP="0036317A">
            <w:pPr>
              <w:rPr>
                <w:rFonts w:cs="Calibri"/>
                <w:b/>
              </w:rPr>
            </w:pPr>
            <w:r w:rsidRPr="00B258DD">
              <w:rPr>
                <w:rFonts w:cs="Calibri"/>
                <w:b/>
              </w:rPr>
              <w:t>Referred By</w:t>
            </w:r>
          </w:p>
        </w:tc>
      </w:tr>
      <w:tr w:rsidR="0036317A" w:rsidRPr="0024703A" w:rsidTr="00CB3F95">
        <w:tblPrEx>
          <w:tblBorders>
            <w:insideV w:val="none" w:sz="0" w:space="0" w:color="auto"/>
          </w:tblBorders>
        </w:tblPrEx>
        <w:trPr>
          <w:trHeight w:val="145"/>
        </w:trPr>
        <w:tc>
          <w:tcPr>
            <w:tcW w:w="1418" w:type="dxa"/>
            <w:tcBorders>
              <w:right w:val="single" w:sz="4" w:space="0" w:color="auto"/>
            </w:tcBorders>
            <w:tcMar>
              <w:top w:w="28" w:type="dxa"/>
            </w:tcMar>
          </w:tcPr>
          <w:p w:rsidR="0036317A" w:rsidRPr="00CB3F95" w:rsidRDefault="0036317A" w:rsidP="0036317A">
            <w:pPr>
              <w:rPr>
                <w:rFonts w:cs="Calibri"/>
                <w:sz w:val="22"/>
                <w:szCs w:val="22"/>
              </w:rPr>
            </w:pPr>
            <w:r w:rsidRPr="00CB3F95">
              <w:rPr>
                <w:rFonts w:cs="Calibri"/>
                <w:sz w:val="22"/>
                <w:szCs w:val="22"/>
              </w:rPr>
              <w:t>Name</w:t>
            </w:r>
          </w:p>
        </w:tc>
        <w:tc>
          <w:tcPr>
            <w:tcW w:w="38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6317A" w:rsidRPr="00CB3F95" w:rsidRDefault="0036317A" w:rsidP="0036317A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6317A" w:rsidRPr="00CB3F95" w:rsidRDefault="0036317A" w:rsidP="0036317A">
            <w:pPr>
              <w:rPr>
                <w:rFonts w:cs="Calibri"/>
                <w:sz w:val="22"/>
                <w:szCs w:val="22"/>
              </w:rPr>
            </w:pPr>
            <w:r w:rsidRPr="00CB3F95">
              <w:rPr>
                <w:rFonts w:cs="Calibri"/>
                <w:sz w:val="22"/>
                <w:szCs w:val="22"/>
              </w:rPr>
              <w:t>Role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36317A" w:rsidRPr="00CB3F95" w:rsidRDefault="0036317A" w:rsidP="0036317A">
            <w:pPr>
              <w:rPr>
                <w:rFonts w:cs="Calibri"/>
                <w:sz w:val="22"/>
                <w:szCs w:val="22"/>
              </w:rPr>
            </w:pPr>
          </w:p>
        </w:tc>
      </w:tr>
      <w:tr w:rsidR="0036317A" w:rsidRPr="0024703A" w:rsidTr="00CB3F95">
        <w:tblPrEx>
          <w:tblBorders>
            <w:insideV w:val="none" w:sz="0" w:space="0" w:color="auto"/>
          </w:tblBorders>
        </w:tblPrEx>
        <w:trPr>
          <w:trHeight w:val="145"/>
        </w:trPr>
        <w:tc>
          <w:tcPr>
            <w:tcW w:w="1418" w:type="dxa"/>
            <w:tcBorders>
              <w:right w:val="single" w:sz="4" w:space="0" w:color="auto"/>
            </w:tcBorders>
            <w:tcMar>
              <w:top w:w="28" w:type="dxa"/>
            </w:tcMar>
          </w:tcPr>
          <w:p w:rsidR="0036317A" w:rsidRPr="00CB3F95" w:rsidRDefault="0036317A" w:rsidP="0036317A">
            <w:pPr>
              <w:rPr>
                <w:rFonts w:cs="Calibri"/>
                <w:sz w:val="22"/>
                <w:szCs w:val="22"/>
              </w:rPr>
            </w:pPr>
            <w:r w:rsidRPr="00CB3F95">
              <w:rPr>
                <w:rFonts w:cs="Calibri"/>
                <w:sz w:val="22"/>
                <w:szCs w:val="22"/>
              </w:rPr>
              <w:t>Contact</w:t>
            </w:r>
          </w:p>
        </w:tc>
        <w:tc>
          <w:tcPr>
            <w:tcW w:w="38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6317A" w:rsidRPr="00CB3F95" w:rsidRDefault="0036317A" w:rsidP="0036317A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6317A" w:rsidRPr="00CB3F95" w:rsidRDefault="0036317A" w:rsidP="0036317A">
            <w:pPr>
              <w:rPr>
                <w:rFonts w:cs="Calibri"/>
                <w:sz w:val="22"/>
                <w:szCs w:val="22"/>
              </w:rPr>
            </w:pPr>
            <w:r w:rsidRPr="00CB3F95">
              <w:rPr>
                <w:rFonts w:cs="Calibri"/>
                <w:sz w:val="22"/>
                <w:szCs w:val="22"/>
              </w:rPr>
              <w:t>Date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36317A" w:rsidRPr="00CB3F95" w:rsidRDefault="0036317A" w:rsidP="0036317A">
            <w:pPr>
              <w:rPr>
                <w:rFonts w:cs="Calibri"/>
                <w:sz w:val="22"/>
                <w:szCs w:val="22"/>
              </w:rPr>
            </w:pPr>
          </w:p>
        </w:tc>
      </w:tr>
    </w:tbl>
    <w:p w:rsidR="00A07CBA" w:rsidRPr="00D8057B" w:rsidRDefault="00F0084E" w:rsidP="00F0084E">
      <w:pPr>
        <w:tabs>
          <w:tab w:val="left" w:pos="8800"/>
        </w:tabs>
        <w:rPr>
          <w:rFonts w:cs="Calibri"/>
        </w:rPr>
      </w:pPr>
      <w:r>
        <w:rPr>
          <w:rFonts w:cs="Calibri"/>
        </w:rPr>
        <w:tab/>
      </w:r>
    </w:p>
    <w:sectPr w:rsidR="00A07CBA" w:rsidRPr="00D8057B" w:rsidSect="001B191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42" w:right="720" w:bottom="720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84E" w:rsidRDefault="00F0084E" w:rsidP="00BE2BBB">
      <w:r>
        <w:separator/>
      </w:r>
    </w:p>
  </w:endnote>
  <w:endnote w:type="continuationSeparator" w:id="0">
    <w:p w:rsidR="00F0084E" w:rsidRDefault="00F0084E" w:rsidP="00BE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83D" w:rsidRPr="000D3618" w:rsidRDefault="005D21FE" w:rsidP="005D21FE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 \* MERGEFORMAT ">
      <w:r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1FE" w:rsidRPr="005D21FE" w:rsidRDefault="007625AF" w:rsidP="005D21FE">
    <w:pPr>
      <w:pStyle w:val="Footer"/>
      <w:tabs>
        <w:tab w:val="clear" w:pos="4513"/>
        <w:tab w:val="center" w:pos="6096"/>
      </w:tabs>
      <w:rPr>
        <w:sz w:val="18"/>
        <w:szCs w:val="18"/>
      </w:rPr>
    </w:pPr>
    <w:r>
      <w:rPr>
        <w:sz w:val="18"/>
        <w:szCs w:val="18"/>
      </w:rPr>
      <w:t>Template</w:t>
    </w:r>
    <w:r w:rsidRPr="005D21FE">
      <w:rPr>
        <w:sz w:val="18"/>
        <w:szCs w:val="18"/>
      </w:rPr>
      <w:t xml:space="preserve"> </w:t>
    </w:r>
    <w:r w:rsidR="005D21FE" w:rsidRPr="005D21FE">
      <w:rPr>
        <w:sz w:val="18"/>
        <w:szCs w:val="18"/>
      </w:rPr>
      <w:t xml:space="preserve">updates </w:t>
    </w:r>
    <w:r>
      <w:rPr>
        <w:sz w:val="18"/>
        <w:szCs w:val="18"/>
      </w:rPr>
      <w:t xml:space="preserve">only </w:t>
    </w:r>
    <w:r w:rsidR="005D21FE" w:rsidRPr="005D21FE">
      <w:rPr>
        <w:sz w:val="18"/>
        <w:szCs w:val="18"/>
      </w:rPr>
      <w:t xml:space="preserve">managed by: </w:t>
    </w:r>
    <w:hyperlink r:id="rId1" w:history="1">
      <w:r w:rsidR="005D21FE" w:rsidRPr="007C4351">
        <w:rPr>
          <w:rStyle w:val="Hyperlink"/>
          <w:sz w:val="18"/>
          <w:szCs w:val="18"/>
        </w:rPr>
        <w:t>sxicb.primarycareprogrammes@nhs.net</w:t>
      </w:r>
    </w:hyperlink>
    <w:r w:rsidR="005D21FE">
      <w:rPr>
        <w:sz w:val="18"/>
        <w:szCs w:val="18"/>
      </w:rPr>
      <w:tab/>
    </w:r>
    <w:r>
      <w:rPr>
        <w:sz w:val="18"/>
        <w:szCs w:val="18"/>
      </w:rPr>
      <w:tab/>
    </w:r>
    <w:r w:rsidR="005D21FE">
      <w:rPr>
        <w:sz w:val="18"/>
        <w:szCs w:val="18"/>
      </w:rPr>
      <w:t>version date</w:t>
    </w:r>
    <w:r w:rsidR="006268C3">
      <w:rPr>
        <w:sz w:val="18"/>
        <w:szCs w:val="18"/>
      </w:rPr>
      <w:t xml:space="preserve"> </w:t>
    </w:r>
    <w:r w:rsidR="00F0084E">
      <w:rPr>
        <w:sz w:val="18"/>
        <w:szCs w:val="18"/>
      </w:rPr>
      <w:t>0</w:t>
    </w:r>
    <w:r w:rsidR="009110FB">
      <w:rPr>
        <w:sz w:val="18"/>
        <w:szCs w:val="18"/>
      </w:rPr>
      <w:t>9</w:t>
    </w:r>
    <w:r w:rsidR="00F0084E">
      <w:rPr>
        <w:sz w:val="18"/>
        <w:szCs w:val="18"/>
      </w:rPr>
      <w:t>_24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84E" w:rsidRDefault="00F0084E" w:rsidP="00BE2BBB">
      <w:r>
        <w:separator/>
      </w:r>
    </w:p>
  </w:footnote>
  <w:footnote w:type="continuationSeparator" w:id="0">
    <w:p w:rsidR="00F0084E" w:rsidRDefault="00F0084E" w:rsidP="00BE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FB4" w:rsidRPr="00847EC7" w:rsidRDefault="00847EC7" w:rsidP="00425FB4">
    <w:pPr>
      <w:pStyle w:val="Header"/>
      <w:tabs>
        <w:tab w:val="clear" w:pos="4513"/>
        <w:tab w:val="clear" w:pos="9026"/>
        <w:tab w:val="left" w:pos="8580"/>
      </w:tabs>
      <w:rPr>
        <w:rFonts w:ascii="Arial" w:hAnsi="Arial" w:cs="Arial"/>
        <w:b/>
        <w:sz w:val="24"/>
        <w:szCs w:val="24"/>
      </w:rPr>
    </w:pPr>
    <w:r w:rsidRPr="00847EC7"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24D3EE78" wp14:editId="71704A62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659130" cy="43942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uh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7EC7">
      <w:rPr>
        <w:rFonts w:ascii="Arial" w:hAnsi="Arial" w:cs="Arial"/>
        <w:b/>
        <w:noProof/>
        <w:sz w:val="24"/>
        <w:szCs w:val="24"/>
        <w:lang w:eastAsia="en-GB"/>
      </w:rPr>
      <w:t>Low Vision Services</w:t>
    </w:r>
    <w:r>
      <w:rPr>
        <w:rFonts w:ascii="Arial" w:hAnsi="Arial" w:cs="Arial"/>
        <w:noProof/>
        <w:sz w:val="24"/>
        <w:szCs w:val="24"/>
        <w:lang w:eastAsia="en-GB"/>
      </w:rPr>
      <w:t xml:space="preserve"> </w:t>
    </w:r>
    <w:r w:rsidR="009C4DE5" w:rsidRPr="00847EC7">
      <w:rPr>
        <w:rFonts w:ascii="Arial" w:hAnsi="Arial" w:cs="Arial"/>
        <w:sz w:val="24"/>
        <w:szCs w:val="24"/>
      </w:rPr>
      <w:t>Referral Form</w:t>
    </w:r>
    <w:r w:rsidR="00425FB4" w:rsidRPr="00847EC7">
      <w:rPr>
        <w:rFonts w:ascii="Arial" w:hAnsi="Arial" w:cs="Arial"/>
        <w:sz w:val="24"/>
        <w:szCs w:val="24"/>
      </w:rPr>
      <w:tab/>
    </w:r>
  </w:p>
  <w:p w:rsidR="00425FB4" w:rsidRPr="00425FB4" w:rsidRDefault="00425FB4" w:rsidP="00425FB4">
    <w:pPr>
      <w:pStyle w:val="Header"/>
      <w:tabs>
        <w:tab w:val="clear" w:pos="9026"/>
        <w:tab w:val="right" w:pos="8080"/>
      </w:tabs>
      <w:rPr>
        <w:rFonts w:ascii="Arial" w:hAnsi="Arial" w:cs="Arial"/>
      </w:rPr>
    </w:pPr>
    <w:r w:rsidRPr="00425FB4">
      <w:rPr>
        <w:rFonts w:ascii="Arial" w:hAnsi="Arial" w:cs="Arial"/>
      </w:rPr>
      <w:t>[Patient Name]</w:t>
    </w:r>
    <w:r w:rsidRPr="00425FB4">
      <w:rPr>
        <w:rFonts w:ascii="Arial" w:hAnsi="Arial" w:cs="Arial"/>
      </w:rPr>
      <w:tab/>
      <w:t>[DOB]</w:t>
    </w:r>
    <w:r w:rsidRPr="00425FB4">
      <w:rPr>
        <w:rFonts w:ascii="Arial" w:hAnsi="Arial" w:cs="Arial"/>
      </w:rPr>
      <w:tab/>
      <w:t>[NHS No]</w:t>
    </w:r>
  </w:p>
  <w:p w:rsidR="0024703A" w:rsidRPr="0024703A" w:rsidRDefault="0024703A">
    <w:pPr>
      <w:pStyle w:val="Header"/>
      <w:rPr>
        <w:rFonts w:ascii="Arial" w:hAnsi="Arial" w:cs="Arial"/>
        <w:color w:val="C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FB4" w:rsidRPr="009C4DE5" w:rsidRDefault="00F0084E" w:rsidP="00425FB4">
    <w:pPr>
      <w:pStyle w:val="Header"/>
      <w:rPr>
        <w:rFonts w:ascii="Arial" w:hAnsi="Arial" w:cs="Arial"/>
        <w:b/>
        <w:sz w:val="36"/>
        <w:szCs w:val="36"/>
      </w:rPr>
    </w:pPr>
    <w:bookmarkStart w:id="2" w:name="_Hlk176795613"/>
    <w:r>
      <w:rPr>
        <w:rFonts w:cs="Arial"/>
        <w:noProof/>
        <w:sz w:val="44"/>
        <w:szCs w:val="44"/>
        <w:lang w:eastAsia="en-GB"/>
      </w:rPr>
      <w:drawing>
        <wp:anchor distT="0" distB="0" distL="114300" distR="114300" simplePos="0" relativeHeight="251659264" behindDoc="0" locked="0" layoutInCell="1" allowOverlap="1" wp14:anchorId="6946B062">
          <wp:simplePos x="0" y="0"/>
          <wp:positionH relativeFrom="margin">
            <wp:align>right</wp:align>
          </wp:positionH>
          <wp:positionV relativeFrom="paragraph">
            <wp:posOffset>-61595</wp:posOffset>
          </wp:positionV>
          <wp:extent cx="1008380" cy="673100"/>
          <wp:effectExtent l="0" t="0" r="127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uh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36"/>
        <w:szCs w:val="36"/>
      </w:rPr>
      <w:t>Low Vision Services</w:t>
    </w:r>
  </w:p>
  <w:bookmarkEnd w:id="2"/>
  <w:p w:rsidR="00425FB4" w:rsidRDefault="00425FB4" w:rsidP="00425FB4">
    <w:pPr>
      <w:pStyle w:val="Header"/>
      <w:rPr>
        <w:rFonts w:ascii="Arial" w:hAnsi="Arial" w:cs="Arial"/>
        <w:sz w:val="36"/>
        <w:szCs w:val="36"/>
      </w:rPr>
    </w:pPr>
    <w:r w:rsidRPr="009C4DE5">
      <w:rPr>
        <w:rFonts w:ascii="Arial" w:hAnsi="Arial" w:cs="Arial"/>
        <w:sz w:val="36"/>
        <w:szCs w:val="36"/>
      </w:rPr>
      <w:t>Referral Form</w:t>
    </w:r>
  </w:p>
  <w:p w:rsidR="00425FB4" w:rsidRDefault="00425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2AB8"/>
    <w:multiLevelType w:val="hybridMultilevel"/>
    <w:tmpl w:val="FDF44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2F8E"/>
    <w:multiLevelType w:val="hybridMultilevel"/>
    <w:tmpl w:val="38C8D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43546"/>
    <w:multiLevelType w:val="hybridMultilevel"/>
    <w:tmpl w:val="DDE05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383D8C"/>
    <w:multiLevelType w:val="hybridMultilevel"/>
    <w:tmpl w:val="B9047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C1D68"/>
    <w:multiLevelType w:val="hybridMultilevel"/>
    <w:tmpl w:val="8D022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64CE7"/>
    <w:multiLevelType w:val="hybridMultilevel"/>
    <w:tmpl w:val="1E2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30845"/>
    <w:multiLevelType w:val="hybridMultilevel"/>
    <w:tmpl w:val="BE58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84E64"/>
    <w:multiLevelType w:val="hybridMultilevel"/>
    <w:tmpl w:val="1D0CB8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C6AF9"/>
    <w:multiLevelType w:val="hybridMultilevel"/>
    <w:tmpl w:val="6590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1022A"/>
    <w:multiLevelType w:val="hybridMultilevel"/>
    <w:tmpl w:val="6016A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86EA9"/>
    <w:multiLevelType w:val="hybridMultilevel"/>
    <w:tmpl w:val="4EE04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4E"/>
    <w:rsid w:val="0000699C"/>
    <w:rsid w:val="00011769"/>
    <w:rsid w:val="00023551"/>
    <w:rsid w:val="000306F6"/>
    <w:rsid w:val="00044EF1"/>
    <w:rsid w:val="00055C2D"/>
    <w:rsid w:val="000653D3"/>
    <w:rsid w:val="00076D62"/>
    <w:rsid w:val="00095ACF"/>
    <w:rsid w:val="00097FD1"/>
    <w:rsid w:val="000A567E"/>
    <w:rsid w:val="000C1F06"/>
    <w:rsid w:val="000C3193"/>
    <w:rsid w:val="000C67B1"/>
    <w:rsid w:val="000D3618"/>
    <w:rsid w:val="00111AF9"/>
    <w:rsid w:val="00162B18"/>
    <w:rsid w:val="00182FD6"/>
    <w:rsid w:val="001830BB"/>
    <w:rsid w:val="00184966"/>
    <w:rsid w:val="00184C93"/>
    <w:rsid w:val="001B1918"/>
    <w:rsid w:val="001C6086"/>
    <w:rsid w:val="001D0223"/>
    <w:rsid w:val="001E3598"/>
    <w:rsid w:val="001E38FB"/>
    <w:rsid w:val="001F7CFF"/>
    <w:rsid w:val="002003AB"/>
    <w:rsid w:val="002034F1"/>
    <w:rsid w:val="00206AB3"/>
    <w:rsid w:val="0022606A"/>
    <w:rsid w:val="00231519"/>
    <w:rsid w:val="00247005"/>
    <w:rsid w:val="0024703A"/>
    <w:rsid w:val="00254CBF"/>
    <w:rsid w:val="00255695"/>
    <w:rsid w:val="00265830"/>
    <w:rsid w:val="00287B72"/>
    <w:rsid w:val="00295BAD"/>
    <w:rsid w:val="002A4752"/>
    <w:rsid w:val="002D7B93"/>
    <w:rsid w:val="0030183D"/>
    <w:rsid w:val="003039A7"/>
    <w:rsid w:val="00305C4F"/>
    <w:rsid w:val="003118FF"/>
    <w:rsid w:val="00316585"/>
    <w:rsid w:val="00320237"/>
    <w:rsid w:val="003212B8"/>
    <w:rsid w:val="003233DC"/>
    <w:rsid w:val="003270CF"/>
    <w:rsid w:val="003338D3"/>
    <w:rsid w:val="003370D6"/>
    <w:rsid w:val="0035364C"/>
    <w:rsid w:val="00354930"/>
    <w:rsid w:val="00360CA4"/>
    <w:rsid w:val="0036317A"/>
    <w:rsid w:val="0037465D"/>
    <w:rsid w:val="00374C92"/>
    <w:rsid w:val="003858E6"/>
    <w:rsid w:val="003874E0"/>
    <w:rsid w:val="003920DF"/>
    <w:rsid w:val="00396596"/>
    <w:rsid w:val="003A1869"/>
    <w:rsid w:val="003A1FD2"/>
    <w:rsid w:val="003A394E"/>
    <w:rsid w:val="003B2A24"/>
    <w:rsid w:val="003B553B"/>
    <w:rsid w:val="003F7A95"/>
    <w:rsid w:val="00421244"/>
    <w:rsid w:val="00421456"/>
    <w:rsid w:val="00421EFA"/>
    <w:rsid w:val="0042226C"/>
    <w:rsid w:val="00425FB4"/>
    <w:rsid w:val="004339A3"/>
    <w:rsid w:val="00437828"/>
    <w:rsid w:val="00452B42"/>
    <w:rsid w:val="00460C4B"/>
    <w:rsid w:val="00461399"/>
    <w:rsid w:val="00462DAE"/>
    <w:rsid w:val="00472F9C"/>
    <w:rsid w:val="004A1430"/>
    <w:rsid w:val="004B0222"/>
    <w:rsid w:val="004F024B"/>
    <w:rsid w:val="0050392E"/>
    <w:rsid w:val="00505555"/>
    <w:rsid w:val="00515AED"/>
    <w:rsid w:val="00525945"/>
    <w:rsid w:val="00526844"/>
    <w:rsid w:val="00530E0A"/>
    <w:rsid w:val="00544B8F"/>
    <w:rsid w:val="00544C9E"/>
    <w:rsid w:val="00552329"/>
    <w:rsid w:val="005646FB"/>
    <w:rsid w:val="005654F6"/>
    <w:rsid w:val="00572153"/>
    <w:rsid w:val="00572A90"/>
    <w:rsid w:val="0057704E"/>
    <w:rsid w:val="00597B8D"/>
    <w:rsid w:val="005A6CCA"/>
    <w:rsid w:val="005C2041"/>
    <w:rsid w:val="005C2878"/>
    <w:rsid w:val="005C31BA"/>
    <w:rsid w:val="005D21FE"/>
    <w:rsid w:val="005D2304"/>
    <w:rsid w:val="005D23CA"/>
    <w:rsid w:val="005E2808"/>
    <w:rsid w:val="005E454C"/>
    <w:rsid w:val="005E6C3F"/>
    <w:rsid w:val="005F33F7"/>
    <w:rsid w:val="00612846"/>
    <w:rsid w:val="00622523"/>
    <w:rsid w:val="006268C3"/>
    <w:rsid w:val="006320F4"/>
    <w:rsid w:val="00674411"/>
    <w:rsid w:val="00674560"/>
    <w:rsid w:val="00680758"/>
    <w:rsid w:val="006931A0"/>
    <w:rsid w:val="00694084"/>
    <w:rsid w:val="006A171C"/>
    <w:rsid w:val="006A7946"/>
    <w:rsid w:val="006B70E2"/>
    <w:rsid w:val="006D6FDE"/>
    <w:rsid w:val="006E64CF"/>
    <w:rsid w:val="006F3E3D"/>
    <w:rsid w:val="00716E59"/>
    <w:rsid w:val="00717036"/>
    <w:rsid w:val="00726F8F"/>
    <w:rsid w:val="00727EBD"/>
    <w:rsid w:val="00753229"/>
    <w:rsid w:val="007625AF"/>
    <w:rsid w:val="00762990"/>
    <w:rsid w:val="00766EEB"/>
    <w:rsid w:val="00792B1B"/>
    <w:rsid w:val="007A659D"/>
    <w:rsid w:val="007B17A9"/>
    <w:rsid w:val="007D5817"/>
    <w:rsid w:val="007E4E08"/>
    <w:rsid w:val="00813EBF"/>
    <w:rsid w:val="00815D7C"/>
    <w:rsid w:val="00842B4B"/>
    <w:rsid w:val="0084622D"/>
    <w:rsid w:val="00847EC7"/>
    <w:rsid w:val="00852C13"/>
    <w:rsid w:val="0086555E"/>
    <w:rsid w:val="00880240"/>
    <w:rsid w:val="0088567C"/>
    <w:rsid w:val="008919CC"/>
    <w:rsid w:val="00892D39"/>
    <w:rsid w:val="008A670E"/>
    <w:rsid w:val="008C336D"/>
    <w:rsid w:val="008E3FE6"/>
    <w:rsid w:val="009016EE"/>
    <w:rsid w:val="009110FB"/>
    <w:rsid w:val="00916D90"/>
    <w:rsid w:val="00923C10"/>
    <w:rsid w:val="00934C11"/>
    <w:rsid w:val="00944273"/>
    <w:rsid w:val="009536D2"/>
    <w:rsid w:val="00956F9B"/>
    <w:rsid w:val="00967CFA"/>
    <w:rsid w:val="00974087"/>
    <w:rsid w:val="00974D72"/>
    <w:rsid w:val="00987287"/>
    <w:rsid w:val="00996D91"/>
    <w:rsid w:val="009C4DE5"/>
    <w:rsid w:val="009D025D"/>
    <w:rsid w:val="009D2234"/>
    <w:rsid w:val="009D578F"/>
    <w:rsid w:val="009F2C2A"/>
    <w:rsid w:val="009F5F52"/>
    <w:rsid w:val="00A07CBA"/>
    <w:rsid w:val="00A172BD"/>
    <w:rsid w:val="00A17DA4"/>
    <w:rsid w:val="00A2506C"/>
    <w:rsid w:val="00A26EB6"/>
    <w:rsid w:val="00A36E30"/>
    <w:rsid w:val="00A44A86"/>
    <w:rsid w:val="00A53072"/>
    <w:rsid w:val="00A6591A"/>
    <w:rsid w:val="00A672B3"/>
    <w:rsid w:val="00A70829"/>
    <w:rsid w:val="00A778AA"/>
    <w:rsid w:val="00A9351C"/>
    <w:rsid w:val="00A94F15"/>
    <w:rsid w:val="00AA7223"/>
    <w:rsid w:val="00AB4D5C"/>
    <w:rsid w:val="00AC0FE8"/>
    <w:rsid w:val="00AC319E"/>
    <w:rsid w:val="00AD014D"/>
    <w:rsid w:val="00AD47F6"/>
    <w:rsid w:val="00AE1376"/>
    <w:rsid w:val="00AE6FD0"/>
    <w:rsid w:val="00AF01C1"/>
    <w:rsid w:val="00B02827"/>
    <w:rsid w:val="00B02D22"/>
    <w:rsid w:val="00B146BF"/>
    <w:rsid w:val="00B17733"/>
    <w:rsid w:val="00B21278"/>
    <w:rsid w:val="00B258DD"/>
    <w:rsid w:val="00B2750C"/>
    <w:rsid w:val="00B33AE5"/>
    <w:rsid w:val="00B473ED"/>
    <w:rsid w:val="00B53478"/>
    <w:rsid w:val="00B56093"/>
    <w:rsid w:val="00B70057"/>
    <w:rsid w:val="00B7687E"/>
    <w:rsid w:val="00B93BE5"/>
    <w:rsid w:val="00BB4569"/>
    <w:rsid w:val="00BC2697"/>
    <w:rsid w:val="00BC5EA1"/>
    <w:rsid w:val="00BE2BBB"/>
    <w:rsid w:val="00BE58B0"/>
    <w:rsid w:val="00BF5AD4"/>
    <w:rsid w:val="00C03B06"/>
    <w:rsid w:val="00C1223A"/>
    <w:rsid w:val="00C15411"/>
    <w:rsid w:val="00C267FB"/>
    <w:rsid w:val="00C27790"/>
    <w:rsid w:val="00C55315"/>
    <w:rsid w:val="00C641D5"/>
    <w:rsid w:val="00C668AB"/>
    <w:rsid w:val="00C76F98"/>
    <w:rsid w:val="00C924E1"/>
    <w:rsid w:val="00C92AA3"/>
    <w:rsid w:val="00CA7DE5"/>
    <w:rsid w:val="00CB3F95"/>
    <w:rsid w:val="00CB44F9"/>
    <w:rsid w:val="00CC03A2"/>
    <w:rsid w:val="00CC745F"/>
    <w:rsid w:val="00CD09F3"/>
    <w:rsid w:val="00CD0A2D"/>
    <w:rsid w:val="00CD4160"/>
    <w:rsid w:val="00CD51F8"/>
    <w:rsid w:val="00CD5AE7"/>
    <w:rsid w:val="00D0448F"/>
    <w:rsid w:val="00D17C50"/>
    <w:rsid w:val="00D33672"/>
    <w:rsid w:val="00D34D5E"/>
    <w:rsid w:val="00D475B2"/>
    <w:rsid w:val="00D515A8"/>
    <w:rsid w:val="00D572DE"/>
    <w:rsid w:val="00D579DB"/>
    <w:rsid w:val="00D64C98"/>
    <w:rsid w:val="00D65BCD"/>
    <w:rsid w:val="00D725AA"/>
    <w:rsid w:val="00D8057B"/>
    <w:rsid w:val="00DA5433"/>
    <w:rsid w:val="00DD1256"/>
    <w:rsid w:val="00DD660D"/>
    <w:rsid w:val="00DD69DE"/>
    <w:rsid w:val="00DE0897"/>
    <w:rsid w:val="00DE1707"/>
    <w:rsid w:val="00DE70D3"/>
    <w:rsid w:val="00DF2595"/>
    <w:rsid w:val="00E017B1"/>
    <w:rsid w:val="00E26928"/>
    <w:rsid w:val="00E2789E"/>
    <w:rsid w:val="00E278E2"/>
    <w:rsid w:val="00E27D58"/>
    <w:rsid w:val="00E4540B"/>
    <w:rsid w:val="00E45616"/>
    <w:rsid w:val="00E53B2D"/>
    <w:rsid w:val="00E6391F"/>
    <w:rsid w:val="00E64678"/>
    <w:rsid w:val="00E70108"/>
    <w:rsid w:val="00E91133"/>
    <w:rsid w:val="00E94216"/>
    <w:rsid w:val="00EA332D"/>
    <w:rsid w:val="00EA3E73"/>
    <w:rsid w:val="00EA3F82"/>
    <w:rsid w:val="00EC6964"/>
    <w:rsid w:val="00ED6D76"/>
    <w:rsid w:val="00EE3743"/>
    <w:rsid w:val="00EE4EC6"/>
    <w:rsid w:val="00EE562F"/>
    <w:rsid w:val="00EF3004"/>
    <w:rsid w:val="00F0084E"/>
    <w:rsid w:val="00F079CD"/>
    <w:rsid w:val="00F16DEE"/>
    <w:rsid w:val="00F31156"/>
    <w:rsid w:val="00F66B18"/>
    <w:rsid w:val="00F874D4"/>
    <w:rsid w:val="00FB047B"/>
    <w:rsid w:val="00FB7EA4"/>
    <w:rsid w:val="00FD6E1F"/>
    <w:rsid w:val="00FE1402"/>
    <w:rsid w:val="00FE2B05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0FA580D"/>
  <w14:defaultImageDpi w14:val="0"/>
  <w15:docId w15:val="{DACDF7B6-4D0C-4048-9E93-5D980BB2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BB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B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B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2B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2BBB"/>
    <w:rPr>
      <w:rFonts w:cs="Times New Roman"/>
      <w:lang w:val="en-CA" w:eastAsia="x-none"/>
    </w:rPr>
  </w:style>
  <w:style w:type="paragraph" w:styleId="Footer">
    <w:name w:val="footer"/>
    <w:basedOn w:val="Normal"/>
    <w:link w:val="FooterChar"/>
    <w:uiPriority w:val="99"/>
    <w:unhideWhenUsed/>
    <w:rsid w:val="00BE2B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2BBB"/>
    <w:rPr>
      <w:rFonts w:cs="Times New Roman"/>
      <w:lang w:val="en-CA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F16DE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87B72"/>
    <w:pPr>
      <w:ind w:left="720"/>
      <w:contextualSpacing/>
    </w:pPr>
  </w:style>
  <w:style w:type="paragraph" w:styleId="NoSpacing">
    <w:name w:val="No Spacing"/>
    <w:uiPriority w:val="1"/>
    <w:qFormat/>
    <w:rsid w:val="00FE1402"/>
    <w:pPr>
      <w:spacing w:after="0" w:line="240" w:lineRule="auto"/>
    </w:pPr>
    <w:rPr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9C4D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25A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4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D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E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20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HASC@brighton-hove.gov.uk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ighton-hove.gov.uk/adult-social-care/adult-social-care-i-want-refer-someone-social-car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xicb.primarycareprogrammes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ommunications%20and%20Marketing\Templates%20in%20Word\General%20templates\_Generic%20Form%2005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AC09A89820C40BFC25285FD91165C" ma:contentTypeVersion="14" ma:contentTypeDescription="Create a new document." ma:contentTypeScope="" ma:versionID="34f202a6ad23cbefafbcaac76e023b8b">
  <xsd:schema xmlns:xsd="http://www.w3.org/2001/XMLSchema" xmlns:xs="http://www.w3.org/2001/XMLSchema" xmlns:p="http://schemas.microsoft.com/office/2006/metadata/properties" xmlns:ns2="cc810ad5-97be-4754-ba53-4d96065b7c43" xmlns:ns3="37c6ba96-6809-459b-b56a-4f71df3c653c" targetNamespace="http://schemas.microsoft.com/office/2006/metadata/properties" ma:root="true" ma:fieldsID="15599d235929e443d11f6f97ca622596" ns2:_="" ns3:_="">
    <xsd:import namespace="cc810ad5-97be-4754-ba53-4d96065b7c43"/>
    <xsd:import namespace="37c6ba96-6809-459b-b56a-4f71df3c6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0ad5-97be-4754-ba53-4d96065b7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6ba96-6809-459b-b56a-4f71df3c653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10ae86a-6ae5-48c0-9475-cfbe0ff41fed}" ma:internalName="TaxCatchAll" ma:showField="CatchAllData" ma:web="37c6ba96-6809-459b-b56a-4f71df3c6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c6ba96-6809-459b-b56a-4f71df3c653c" xsi:nil="true"/>
    <_Flow_SignoffStatus xmlns="cc810ad5-97be-4754-ba53-4d96065b7c43" xsi:nil="true"/>
    <lcf76f155ced4ddcb4097134ff3c332f xmlns="cc810ad5-97be-4754-ba53-4d96065b7c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ECB924-E872-4032-8B0C-887EE9865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DF235-2B0C-4730-B35C-EF488EF0EDEB}"/>
</file>

<file path=customXml/itemProps3.xml><?xml version="1.0" encoding="utf-8"?>
<ds:datastoreItem xmlns:ds="http://schemas.openxmlformats.org/officeDocument/2006/customXml" ds:itemID="{2577ED11-BD3A-4765-BED7-3538ADB1B81B}"/>
</file>

<file path=customXml/itemProps4.xml><?xml version="1.0" encoding="utf-8"?>
<ds:datastoreItem xmlns:ds="http://schemas.openxmlformats.org/officeDocument/2006/customXml" ds:itemID="{683F2921-8BCD-4889-A386-FC955403E4D4}"/>
</file>

<file path=docProps/app.xml><?xml version="1.0" encoding="utf-8"?>
<Properties xmlns="http://schemas.openxmlformats.org/officeDocument/2006/extended-properties" xmlns:vt="http://schemas.openxmlformats.org/officeDocument/2006/docPropsVTypes">
  <Template>_Generic Form 05_2024.dotx</Template>
  <TotalTime>2</TotalTime>
  <Pages>2</Pages>
  <Words>270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Iosson Neil (IPC)</dc:creator>
  <cp:lastModifiedBy>Iosson Neil (IPC)</cp:lastModifiedBy>
  <cp:revision>4</cp:revision>
  <dcterms:created xsi:type="dcterms:W3CDTF">2024-09-09T16:35:00Z</dcterms:created>
  <dcterms:modified xsi:type="dcterms:W3CDTF">2024-09-26T12:51:00Z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0x01010027AAC09A89820C40BFC25285FD91165C</vt:lpwstr>
  </property>
</Properties>
</file>